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4A07" w14:textId="77777777" w:rsidR="00E31D44" w:rsidRPr="0030006B" w:rsidRDefault="00E31D44" w:rsidP="0030006B">
      <w:pPr>
        <w:ind w:firstLine="709"/>
        <w:jc w:val="center"/>
        <w:rPr>
          <w:rFonts w:cs="Arial"/>
        </w:rPr>
      </w:pPr>
      <w:r w:rsidRPr="0030006B">
        <w:rPr>
          <w:rFonts w:cs="Arial"/>
        </w:rPr>
        <w:t>АДМИНИСТРАЦИЯ ПЧЕЛИНОВСКОГО СЕЛЬСКОГО ПОСЕЛЕНИЯ БОБРОВСКОГО МУНИЦИПАЛЬНОГО РАЙОНА</w:t>
      </w:r>
    </w:p>
    <w:p w14:paraId="45E7CFBA" w14:textId="77777777" w:rsidR="00E31D44" w:rsidRPr="0030006B" w:rsidRDefault="00E31D44" w:rsidP="0030006B">
      <w:pPr>
        <w:ind w:firstLine="709"/>
        <w:jc w:val="center"/>
        <w:rPr>
          <w:rFonts w:cs="Arial"/>
        </w:rPr>
      </w:pPr>
      <w:r w:rsidRPr="0030006B">
        <w:rPr>
          <w:rFonts w:cs="Arial"/>
        </w:rPr>
        <w:t>ВОРОНЕЖСКОЙ ОБЛАСТИ</w:t>
      </w:r>
    </w:p>
    <w:p w14:paraId="6918DC99" w14:textId="77777777" w:rsidR="00E31D44" w:rsidRPr="0030006B" w:rsidRDefault="00E31D44" w:rsidP="0030006B">
      <w:pPr>
        <w:ind w:firstLine="709"/>
        <w:rPr>
          <w:rFonts w:cs="Arial"/>
        </w:rPr>
      </w:pPr>
    </w:p>
    <w:p w14:paraId="79D3C51A" w14:textId="77777777" w:rsidR="00E31D44" w:rsidRPr="0030006B" w:rsidRDefault="00E31D44" w:rsidP="0030006B">
      <w:pPr>
        <w:tabs>
          <w:tab w:val="center" w:pos="4677"/>
          <w:tab w:val="left" w:pos="6962"/>
        </w:tabs>
        <w:ind w:firstLine="709"/>
        <w:jc w:val="center"/>
        <w:rPr>
          <w:rFonts w:cs="Arial"/>
        </w:rPr>
      </w:pPr>
      <w:r w:rsidRPr="0030006B">
        <w:rPr>
          <w:rFonts w:cs="Arial"/>
        </w:rPr>
        <w:t>ПОСТАНОВЛЕНИЕ</w:t>
      </w:r>
    </w:p>
    <w:p w14:paraId="4C3D6963" w14:textId="77777777" w:rsidR="00E31D44" w:rsidRPr="0030006B" w:rsidRDefault="00E31D44" w:rsidP="0030006B">
      <w:pPr>
        <w:ind w:firstLine="0"/>
        <w:rPr>
          <w:rFonts w:cs="Arial"/>
        </w:rPr>
      </w:pPr>
    </w:p>
    <w:p w14:paraId="6B00C704" w14:textId="49CE05C3" w:rsidR="00E31D44" w:rsidRPr="0030006B" w:rsidRDefault="00E31D44" w:rsidP="0030006B">
      <w:pPr>
        <w:ind w:firstLine="709"/>
        <w:rPr>
          <w:rFonts w:cs="Arial"/>
        </w:rPr>
      </w:pPr>
      <w:r w:rsidRPr="0030006B">
        <w:rPr>
          <w:rFonts w:cs="Arial"/>
        </w:rPr>
        <w:t>от</w:t>
      </w:r>
      <w:r w:rsidR="0030006B" w:rsidRPr="0030006B">
        <w:rPr>
          <w:rFonts w:cs="Arial"/>
        </w:rPr>
        <w:t xml:space="preserve"> </w:t>
      </w:r>
      <w:r w:rsidR="008049C7">
        <w:rPr>
          <w:rFonts w:cs="Arial"/>
        </w:rPr>
        <w:t>10.03.2025</w:t>
      </w:r>
      <w:r w:rsidRPr="0030006B">
        <w:rPr>
          <w:rFonts w:cs="Arial"/>
        </w:rPr>
        <w:t xml:space="preserve"> г.</w:t>
      </w:r>
      <w:r w:rsidR="0030006B" w:rsidRPr="0030006B">
        <w:rPr>
          <w:rFonts w:cs="Arial"/>
        </w:rPr>
        <w:t xml:space="preserve"> </w:t>
      </w:r>
      <w:r w:rsidRPr="0030006B">
        <w:rPr>
          <w:rFonts w:cs="Arial"/>
        </w:rPr>
        <w:t xml:space="preserve">№ </w:t>
      </w:r>
      <w:r w:rsidR="008049C7">
        <w:rPr>
          <w:rFonts w:cs="Arial"/>
        </w:rPr>
        <w:t>13</w:t>
      </w:r>
    </w:p>
    <w:p w14:paraId="17DFCC4E" w14:textId="77777777" w:rsidR="00E31D44" w:rsidRPr="0030006B" w:rsidRDefault="0030006B" w:rsidP="0030006B">
      <w:pPr>
        <w:ind w:firstLine="709"/>
        <w:rPr>
          <w:rFonts w:cs="Arial"/>
        </w:rPr>
      </w:pPr>
      <w:r w:rsidRPr="0030006B">
        <w:rPr>
          <w:rFonts w:cs="Arial"/>
        </w:rPr>
        <w:t xml:space="preserve"> </w:t>
      </w:r>
      <w:r w:rsidR="00E31D44" w:rsidRPr="0030006B">
        <w:rPr>
          <w:rFonts w:cs="Arial"/>
        </w:rPr>
        <w:t xml:space="preserve">с. Пчелиновка </w:t>
      </w:r>
    </w:p>
    <w:p w14:paraId="7FAD9CE1" w14:textId="77777777" w:rsidR="00E31D44" w:rsidRPr="0030006B" w:rsidRDefault="00E31D44" w:rsidP="0030006B">
      <w:pPr>
        <w:tabs>
          <w:tab w:val="left" w:pos="5670"/>
        </w:tabs>
        <w:ind w:right="3826" w:firstLine="709"/>
        <w:rPr>
          <w:rFonts w:cs="Arial"/>
        </w:rPr>
      </w:pPr>
    </w:p>
    <w:p w14:paraId="42686E0E" w14:textId="2D9F23DC" w:rsidR="00E31D44" w:rsidRPr="0030006B" w:rsidRDefault="00E31D44" w:rsidP="0030006B">
      <w:pPr>
        <w:tabs>
          <w:tab w:val="left" w:pos="5670"/>
        </w:tabs>
        <w:ind w:right="-1" w:firstLine="709"/>
        <w:jc w:val="center"/>
        <w:rPr>
          <w:rFonts w:cs="Arial"/>
        </w:rPr>
      </w:pPr>
      <w:r w:rsidRPr="0030006B">
        <w:rPr>
          <w:rFonts w:cs="Arial"/>
        </w:rPr>
        <w:t>О вне</w:t>
      </w:r>
      <w:r w:rsidR="0030006B">
        <w:rPr>
          <w:rFonts w:cs="Arial"/>
        </w:rPr>
        <w:t xml:space="preserve">сении изменений в постановление </w:t>
      </w:r>
      <w:r w:rsidRPr="0030006B">
        <w:rPr>
          <w:rFonts w:cs="Arial"/>
        </w:rPr>
        <w:t xml:space="preserve">администрации Пчелиновского сельского поселения от 08.06.2020 года № 39 </w:t>
      </w:r>
      <w:r w:rsidRPr="0030006B">
        <w:rPr>
          <w:rFonts w:cs="Arial"/>
          <w:bCs/>
          <w:kern w:val="28"/>
        </w:rPr>
        <w:t>«Об утверждении схемы размещения мест (площадок) накопления твердых коммунальных отходов и ведении реестра</w:t>
      </w:r>
      <w:r w:rsidR="0030006B" w:rsidRPr="0030006B">
        <w:rPr>
          <w:rFonts w:cs="Arial"/>
          <w:bCs/>
          <w:kern w:val="28"/>
        </w:rPr>
        <w:t xml:space="preserve"> </w:t>
      </w:r>
      <w:r w:rsidRPr="0030006B">
        <w:rPr>
          <w:rFonts w:cs="Arial"/>
          <w:bCs/>
          <w:kern w:val="28"/>
        </w:rPr>
        <w:t>мест (площадок) ТКО на территории Пчелиновского сельского поселения Бобровского муниципального района Воронежской области</w:t>
      </w:r>
      <w:r w:rsidRPr="0030006B">
        <w:rPr>
          <w:rFonts w:cs="Arial"/>
        </w:rPr>
        <w:t xml:space="preserve">» </w:t>
      </w:r>
      <w:r w:rsidR="008049C7">
        <w:rPr>
          <w:rFonts w:cs="Arial"/>
        </w:rPr>
        <w:t xml:space="preserve"> </w:t>
      </w:r>
      <w:r w:rsidR="00C94379">
        <w:rPr>
          <w:rFonts w:cs="Arial"/>
        </w:rPr>
        <w:t>в ред. постановлений</w:t>
      </w:r>
      <w:r w:rsidRPr="0030006B">
        <w:rPr>
          <w:rFonts w:cs="Arial"/>
        </w:rPr>
        <w:t xml:space="preserve"> от 03.02.2021 № 7</w:t>
      </w:r>
      <w:r w:rsidR="00C94379">
        <w:rPr>
          <w:rFonts w:cs="Arial"/>
        </w:rPr>
        <w:t>, от 03.04.2023 № 27</w:t>
      </w:r>
      <w:r w:rsidR="008049C7">
        <w:rPr>
          <w:rFonts w:cs="Arial"/>
        </w:rPr>
        <w:t>, от 26.09.2023 № 60</w:t>
      </w:r>
    </w:p>
    <w:p w14:paraId="3B52F4EA" w14:textId="77777777" w:rsidR="00E31D44" w:rsidRPr="0030006B" w:rsidRDefault="00E31D44" w:rsidP="0030006B">
      <w:pPr>
        <w:ind w:firstLine="0"/>
        <w:rPr>
          <w:rFonts w:cs="Arial"/>
        </w:rPr>
      </w:pPr>
    </w:p>
    <w:p w14:paraId="788A8913" w14:textId="77777777" w:rsidR="00E31D44" w:rsidRPr="0030006B" w:rsidRDefault="00E31D44" w:rsidP="0030006B">
      <w:pPr>
        <w:widowControl w:val="0"/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69"/>
        </w:rPr>
        <w:t xml:space="preserve"> 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1"/>
        </w:rPr>
        <w:t>оо</w:t>
      </w:r>
      <w:r w:rsidRPr="0030006B">
        <w:rPr>
          <w:rFonts w:cs="Arial"/>
          <w:color w:val="000000"/>
        </w:rPr>
        <w:t>тв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т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</w:rPr>
        <w:t>т</w:t>
      </w:r>
      <w:r w:rsidRPr="0030006B">
        <w:rPr>
          <w:rFonts w:cs="Arial"/>
          <w:color w:val="000000"/>
          <w:spacing w:val="-2"/>
        </w:rPr>
        <w:t>в</w:t>
      </w:r>
      <w:r w:rsidRPr="0030006B">
        <w:rPr>
          <w:rFonts w:cs="Arial"/>
          <w:color w:val="000000"/>
        </w:rPr>
        <w:t>ии</w:t>
      </w:r>
      <w:r w:rsidRPr="0030006B">
        <w:rPr>
          <w:rFonts w:cs="Arial"/>
          <w:color w:val="000000"/>
          <w:spacing w:val="72"/>
        </w:rPr>
        <w:t xml:space="preserve"> 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</w:rPr>
        <w:t xml:space="preserve"> </w:t>
      </w:r>
      <w:r w:rsidRPr="0030006B">
        <w:rPr>
          <w:rFonts w:cs="Arial"/>
          <w:color w:val="000000"/>
          <w:spacing w:val="-1"/>
        </w:rPr>
        <w:t>Ф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д</w:t>
      </w:r>
      <w:r w:rsidRPr="0030006B">
        <w:rPr>
          <w:rFonts w:cs="Arial"/>
          <w:color w:val="000000"/>
          <w:spacing w:val="-1"/>
          <w:w w:val="101"/>
        </w:rPr>
        <w:t>е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л</w:t>
      </w:r>
      <w:r w:rsidRPr="0030006B">
        <w:rPr>
          <w:rFonts w:cs="Arial"/>
          <w:color w:val="000000"/>
          <w:spacing w:val="-1"/>
        </w:rPr>
        <w:t>ь</w:t>
      </w:r>
      <w:r w:rsidRPr="0030006B">
        <w:rPr>
          <w:rFonts w:cs="Arial"/>
          <w:color w:val="000000"/>
        </w:rPr>
        <w:t>ным</w:t>
      </w:r>
      <w:r w:rsidRPr="0030006B">
        <w:rPr>
          <w:rFonts w:cs="Arial"/>
          <w:color w:val="000000"/>
          <w:spacing w:val="1"/>
        </w:rPr>
        <w:t xml:space="preserve"> </w:t>
      </w:r>
      <w:r w:rsidRPr="0030006B">
        <w:rPr>
          <w:rFonts w:cs="Arial"/>
          <w:color w:val="000000"/>
        </w:rPr>
        <w:t>з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коном</w:t>
      </w:r>
      <w:r w:rsidRPr="0030006B">
        <w:rPr>
          <w:rFonts w:cs="Arial"/>
          <w:color w:val="000000"/>
          <w:spacing w:val="69"/>
        </w:rPr>
        <w:t xml:space="preserve"> </w:t>
      </w:r>
      <w:r w:rsidRPr="0030006B">
        <w:rPr>
          <w:rFonts w:cs="Arial"/>
          <w:color w:val="000000"/>
        </w:rPr>
        <w:t xml:space="preserve">от </w:t>
      </w:r>
      <w:r w:rsidRPr="0030006B">
        <w:rPr>
          <w:rFonts w:cs="Arial"/>
          <w:color w:val="000000"/>
          <w:spacing w:val="-1"/>
        </w:rPr>
        <w:t xml:space="preserve">06.10.2003 </w:t>
      </w:r>
      <w:r w:rsidRPr="0030006B">
        <w:rPr>
          <w:rFonts w:cs="Arial"/>
          <w:color w:val="000000"/>
        </w:rPr>
        <w:t>№ 13</w:t>
      </w:r>
      <w:r w:rsidRPr="0030006B">
        <w:rPr>
          <w:rFonts w:cs="Arial"/>
          <w:color w:val="000000"/>
          <w:spacing w:val="3"/>
        </w:rPr>
        <w:t>1</w:t>
      </w:r>
      <w:r w:rsidRPr="0030006B">
        <w:rPr>
          <w:rFonts w:cs="Arial"/>
          <w:color w:val="000000"/>
        </w:rPr>
        <w:t>-ФЗ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«Об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общих</w:t>
      </w:r>
      <w:r w:rsidRPr="0030006B">
        <w:rPr>
          <w:rFonts w:cs="Arial"/>
          <w:color w:val="000000"/>
          <w:spacing w:val="10"/>
        </w:rPr>
        <w:t xml:space="preserve"> </w:t>
      </w:r>
      <w:r w:rsidRPr="0030006B">
        <w:rPr>
          <w:rFonts w:cs="Arial"/>
          <w:color w:val="000000"/>
          <w:spacing w:val="-1"/>
        </w:rPr>
        <w:t>п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spacing w:val="-1"/>
        </w:rPr>
        <w:t>и</w:t>
      </w:r>
      <w:r w:rsidRPr="0030006B">
        <w:rPr>
          <w:rFonts w:cs="Arial"/>
          <w:color w:val="000000"/>
        </w:rPr>
        <w:t>нцип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х</w:t>
      </w:r>
      <w:r w:rsidRPr="0030006B">
        <w:rPr>
          <w:rFonts w:cs="Arial"/>
          <w:color w:val="000000"/>
          <w:spacing w:val="7"/>
        </w:rPr>
        <w:t xml:space="preserve"> </w:t>
      </w:r>
      <w:r w:rsidRPr="0030006B">
        <w:rPr>
          <w:rFonts w:cs="Arial"/>
          <w:color w:val="000000"/>
          <w:spacing w:val="1"/>
        </w:rPr>
        <w:t>о</w:t>
      </w:r>
      <w:r w:rsidRPr="0030006B">
        <w:rPr>
          <w:rFonts w:cs="Arial"/>
          <w:color w:val="000000"/>
        </w:rPr>
        <w:t>рг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  <w:spacing w:val="-1"/>
        </w:rPr>
        <w:t>н</w:t>
      </w:r>
      <w:r w:rsidRPr="0030006B">
        <w:rPr>
          <w:rFonts w:cs="Arial"/>
          <w:color w:val="000000"/>
        </w:rPr>
        <w:t>из</w:t>
      </w:r>
      <w:r w:rsidRPr="0030006B">
        <w:rPr>
          <w:rFonts w:cs="Arial"/>
          <w:color w:val="000000"/>
          <w:spacing w:val="-2"/>
          <w:w w:val="101"/>
        </w:rPr>
        <w:t>а</w:t>
      </w:r>
      <w:r w:rsidRPr="0030006B">
        <w:rPr>
          <w:rFonts w:cs="Arial"/>
          <w:color w:val="000000"/>
        </w:rPr>
        <w:t>ции</w:t>
      </w:r>
      <w:r w:rsidRPr="0030006B">
        <w:rPr>
          <w:rFonts w:cs="Arial"/>
          <w:color w:val="000000"/>
          <w:spacing w:val="7"/>
        </w:rPr>
        <w:t xml:space="preserve"> </w:t>
      </w:r>
      <w:r w:rsidRPr="0030006B">
        <w:rPr>
          <w:rFonts w:cs="Arial"/>
          <w:color w:val="000000"/>
        </w:rPr>
        <w:t>м</w:t>
      </w:r>
      <w:r w:rsidRPr="0030006B">
        <w:rPr>
          <w:rFonts w:cs="Arial"/>
          <w:color w:val="000000"/>
          <w:w w:val="101"/>
        </w:rPr>
        <w:t>ес</w:t>
      </w:r>
      <w:r w:rsidRPr="0030006B">
        <w:rPr>
          <w:rFonts w:cs="Arial"/>
          <w:color w:val="000000"/>
        </w:rPr>
        <w:t>тно</w:t>
      </w:r>
      <w:r w:rsidRPr="0030006B">
        <w:rPr>
          <w:rFonts w:cs="Arial"/>
          <w:color w:val="000000"/>
          <w:spacing w:val="-1"/>
        </w:rPr>
        <w:t>г</w:t>
      </w:r>
      <w:r w:rsidRPr="0030006B">
        <w:rPr>
          <w:rFonts w:cs="Arial"/>
          <w:color w:val="000000"/>
        </w:rPr>
        <w:t>о</w:t>
      </w:r>
      <w:r w:rsidRPr="0030006B">
        <w:rPr>
          <w:rFonts w:cs="Arial"/>
          <w:color w:val="000000"/>
          <w:spacing w:val="10"/>
        </w:rPr>
        <w:t xml:space="preserve"> </w:t>
      </w:r>
      <w:r w:rsidRPr="0030006B">
        <w:rPr>
          <w:rFonts w:cs="Arial"/>
          <w:color w:val="000000"/>
          <w:w w:val="101"/>
        </w:rPr>
        <w:t>са</w:t>
      </w:r>
      <w:r w:rsidRPr="0030006B">
        <w:rPr>
          <w:rFonts w:cs="Arial"/>
          <w:color w:val="000000"/>
          <w:spacing w:val="-2"/>
        </w:rPr>
        <w:t>м</w:t>
      </w:r>
      <w:r w:rsidRPr="0030006B">
        <w:rPr>
          <w:rFonts w:cs="Arial"/>
          <w:color w:val="000000"/>
        </w:rPr>
        <w:t>о</w:t>
      </w:r>
      <w:r w:rsidRPr="0030006B">
        <w:rPr>
          <w:rFonts w:cs="Arial"/>
          <w:color w:val="000000"/>
          <w:spacing w:val="-2"/>
        </w:rPr>
        <w:t>у</w:t>
      </w:r>
      <w:r w:rsidRPr="0030006B">
        <w:rPr>
          <w:rFonts w:cs="Arial"/>
          <w:color w:val="000000"/>
        </w:rPr>
        <w:t>пр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-1"/>
        </w:rPr>
        <w:t>л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ни</w:t>
      </w:r>
      <w:r w:rsidRPr="0030006B">
        <w:rPr>
          <w:rFonts w:cs="Arial"/>
          <w:color w:val="000000"/>
          <w:w w:val="101"/>
        </w:rPr>
        <w:t>я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</w:rPr>
        <w:t>в</w:t>
      </w:r>
      <w:r w:rsidRPr="0030006B">
        <w:rPr>
          <w:rFonts w:cs="Arial"/>
          <w:color w:val="000000"/>
          <w:spacing w:val="9"/>
        </w:rPr>
        <w:t xml:space="preserve"> </w:t>
      </w:r>
      <w:r w:rsidRPr="0030006B">
        <w:rPr>
          <w:rFonts w:cs="Arial"/>
          <w:color w:val="000000"/>
          <w:spacing w:val="-2"/>
        </w:rPr>
        <w:t>Р</w:t>
      </w:r>
      <w:r w:rsidRPr="0030006B">
        <w:rPr>
          <w:rFonts w:cs="Arial"/>
          <w:color w:val="000000"/>
          <w:spacing w:val="1"/>
        </w:rPr>
        <w:t>о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  <w:w w:val="101"/>
        </w:rPr>
        <w:t>с</w:t>
      </w:r>
      <w:r w:rsidRPr="0030006B">
        <w:rPr>
          <w:rFonts w:cs="Arial"/>
          <w:color w:val="000000"/>
        </w:rPr>
        <w:t>и</w:t>
      </w:r>
      <w:r w:rsidRPr="0030006B">
        <w:rPr>
          <w:rFonts w:cs="Arial"/>
          <w:color w:val="000000"/>
          <w:spacing w:val="-1"/>
        </w:rPr>
        <w:t>й</w:t>
      </w:r>
      <w:r w:rsidRPr="0030006B">
        <w:rPr>
          <w:rFonts w:cs="Arial"/>
          <w:color w:val="000000"/>
          <w:w w:val="101"/>
        </w:rPr>
        <w:t>с</w:t>
      </w:r>
      <w:r w:rsidRPr="0030006B">
        <w:rPr>
          <w:rFonts w:cs="Arial"/>
          <w:color w:val="000000"/>
          <w:spacing w:val="-2"/>
        </w:rPr>
        <w:t>к</w:t>
      </w:r>
      <w:r w:rsidRPr="0030006B">
        <w:rPr>
          <w:rFonts w:cs="Arial"/>
          <w:color w:val="000000"/>
          <w:spacing w:val="-1"/>
        </w:rPr>
        <w:t>о</w:t>
      </w:r>
      <w:r w:rsidRPr="0030006B">
        <w:rPr>
          <w:rFonts w:cs="Arial"/>
          <w:color w:val="000000"/>
        </w:rPr>
        <w:t>й Ф</w:t>
      </w:r>
      <w:r w:rsidRPr="0030006B">
        <w:rPr>
          <w:rFonts w:cs="Arial"/>
          <w:color w:val="000000"/>
          <w:w w:val="101"/>
        </w:rPr>
        <w:t>е</w:t>
      </w:r>
      <w:r w:rsidRPr="0030006B">
        <w:rPr>
          <w:rFonts w:cs="Arial"/>
          <w:color w:val="000000"/>
        </w:rPr>
        <w:t>д</w:t>
      </w:r>
      <w:r w:rsidRPr="0030006B">
        <w:rPr>
          <w:rFonts w:cs="Arial"/>
          <w:color w:val="000000"/>
          <w:spacing w:val="-1"/>
          <w:w w:val="101"/>
        </w:rPr>
        <w:t>е</w:t>
      </w:r>
      <w:r w:rsidRPr="0030006B">
        <w:rPr>
          <w:rFonts w:cs="Arial"/>
          <w:color w:val="000000"/>
        </w:rPr>
        <w:t>р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</w:rPr>
        <w:t>ции»,</w:t>
      </w:r>
      <w:r w:rsidRPr="0030006B">
        <w:rPr>
          <w:rFonts w:cs="Arial"/>
          <w:color w:val="000000"/>
          <w:spacing w:val="87"/>
        </w:rPr>
        <w:t xml:space="preserve"> </w:t>
      </w:r>
      <w:r w:rsidRPr="0030006B">
        <w:rPr>
          <w:rFonts w:cs="Arial"/>
          <w:color w:val="000000"/>
          <w:spacing w:val="9"/>
        </w:rPr>
        <w:t>С</w:t>
      </w:r>
      <w:r w:rsidRPr="0030006B">
        <w:rPr>
          <w:rFonts w:cs="Arial"/>
          <w:color w:val="000000"/>
          <w:spacing w:val="8"/>
          <w:w w:val="101"/>
        </w:rPr>
        <w:t>а</w:t>
      </w:r>
      <w:r w:rsidRPr="0030006B">
        <w:rPr>
          <w:rFonts w:cs="Arial"/>
          <w:color w:val="000000"/>
          <w:spacing w:val="10"/>
        </w:rPr>
        <w:t>н</w:t>
      </w:r>
      <w:r w:rsidRPr="0030006B">
        <w:rPr>
          <w:rFonts w:cs="Arial"/>
          <w:color w:val="000000"/>
          <w:spacing w:val="7"/>
        </w:rPr>
        <w:t>П</w:t>
      </w:r>
      <w:r w:rsidRPr="0030006B">
        <w:rPr>
          <w:rFonts w:cs="Arial"/>
          <w:color w:val="000000"/>
          <w:spacing w:val="8"/>
        </w:rPr>
        <w:t>и</w:t>
      </w:r>
      <w:r w:rsidRPr="0030006B">
        <w:rPr>
          <w:rFonts w:cs="Arial"/>
          <w:color w:val="000000"/>
          <w:spacing w:val="1"/>
        </w:rPr>
        <w:t>Н</w:t>
      </w:r>
      <w:r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  <w:spacing w:val="8"/>
        </w:rPr>
        <w:t>4</w:t>
      </w:r>
      <w:r w:rsidRPr="0030006B">
        <w:rPr>
          <w:rFonts w:cs="Arial"/>
          <w:color w:val="000000"/>
          <w:spacing w:val="11"/>
        </w:rPr>
        <w:t>2</w:t>
      </w:r>
      <w:r w:rsidRPr="0030006B">
        <w:rPr>
          <w:rFonts w:cs="Arial"/>
          <w:color w:val="000000"/>
          <w:spacing w:val="8"/>
        </w:rPr>
        <w:t>-12</w:t>
      </w:r>
      <w:r w:rsidRPr="0030006B">
        <w:rPr>
          <w:rFonts w:cs="Arial"/>
          <w:color w:val="000000"/>
          <w:spacing w:val="11"/>
        </w:rPr>
        <w:t>8</w:t>
      </w:r>
      <w:r w:rsidRPr="0030006B">
        <w:rPr>
          <w:rFonts w:cs="Arial"/>
          <w:color w:val="000000"/>
          <w:spacing w:val="7"/>
        </w:rPr>
        <w:t>-</w:t>
      </w:r>
      <w:r w:rsidRPr="0030006B">
        <w:rPr>
          <w:rFonts w:cs="Arial"/>
          <w:color w:val="000000"/>
          <w:spacing w:val="9"/>
        </w:rPr>
        <w:t>46</w:t>
      </w:r>
      <w:r w:rsidRPr="0030006B">
        <w:rPr>
          <w:rFonts w:cs="Arial"/>
          <w:color w:val="000000"/>
          <w:spacing w:val="8"/>
        </w:rPr>
        <w:t>9</w:t>
      </w:r>
      <w:r w:rsidRPr="0030006B">
        <w:rPr>
          <w:rFonts w:cs="Arial"/>
          <w:color w:val="000000"/>
          <w:spacing w:val="12"/>
        </w:rPr>
        <w:t>0</w:t>
      </w:r>
      <w:r w:rsidRPr="0030006B">
        <w:rPr>
          <w:rFonts w:cs="Arial"/>
          <w:color w:val="000000"/>
          <w:spacing w:val="7"/>
        </w:rPr>
        <w:t>-</w:t>
      </w:r>
      <w:r w:rsidRPr="0030006B">
        <w:rPr>
          <w:rFonts w:cs="Arial"/>
          <w:color w:val="000000"/>
          <w:spacing w:val="9"/>
        </w:rPr>
        <w:t>8</w:t>
      </w:r>
      <w:r w:rsidRPr="0030006B">
        <w:rPr>
          <w:rFonts w:cs="Arial"/>
          <w:color w:val="000000"/>
          <w:spacing w:val="1"/>
        </w:rPr>
        <w:t>8</w:t>
      </w:r>
      <w:r w:rsidRPr="0030006B">
        <w:rPr>
          <w:rFonts w:cs="Arial"/>
          <w:color w:val="000000"/>
          <w:spacing w:val="39"/>
        </w:rPr>
        <w:t xml:space="preserve"> </w:t>
      </w:r>
      <w:r w:rsidRPr="0030006B">
        <w:rPr>
          <w:rFonts w:cs="Arial"/>
          <w:color w:val="000000"/>
          <w:spacing w:val="5"/>
        </w:rPr>
        <w:t>«</w:t>
      </w:r>
      <w:r w:rsidRPr="0030006B">
        <w:rPr>
          <w:rFonts w:cs="Arial"/>
          <w:color w:val="000000"/>
          <w:spacing w:val="7"/>
        </w:rPr>
        <w:t>С</w:t>
      </w:r>
      <w:r w:rsidRPr="0030006B">
        <w:rPr>
          <w:rFonts w:cs="Arial"/>
          <w:color w:val="000000"/>
          <w:spacing w:val="11"/>
          <w:w w:val="101"/>
        </w:rPr>
        <w:t>а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10"/>
        </w:rPr>
        <w:t>и</w:t>
      </w:r>
      <w:r w:rsidRPr="0030006B">
        <w:rPr>
          <w:rFonts w:cs="Arial"/>
          <w:color w:val="000000"/>
          <w:spacing w:val="8"/>
        </w:rPr>
        <w:t>т</w:t>
      </w:r>
      <w:r w:rsidRPr="0030006B">
        <w:rPr>
          <w:rFonts w:cs="Arial"/>
          <w:color w:val="000000"/>
          <w:spacing w:val="7"/>
          <w:w w:val="101"/>
        </w:rPr>
        <w:t>а</w:t>
      </w:r>
      <w:r w:rsidRPr="0030006B">
        <w:rPr>
          <w:rFonts w:cs="Arial"/>
          <w:color w:val="000000"/>
          <w:spacing w:val="7"/>
        </w:rPr>
        <w:t>р</w:t>
      </w:r>
      <w:r w:rsidRPr="0030006B">
        <w:rPr>
          <w:rFonts w:cs="Arial"/>
          <w:color w:val="000000"/>
          <w:spacing w:val="12"/>
        </w:rPr>
        <w:t>н</w:t>
      </w:r>
      <w:r w:rsidRPr="0030006B">
        <w:rPr>
          <w:rFonts w:cs="Arial"/>
          <w:color w:val="000000"/>
          <w:spacing w:val="8"/>
        </w:rPr>
        <w:t>ы</w:t>
      </w:r>
      <w:r w:rsidRPr="0030006B">
        <w:rPr>
          <w:rFonts w:cs="Arial"/>
          <w:color w:val="000000"/>
          <w:spacing w:val="1"/>
          <w:w w:val="101"/>
        </w:rPr>
        <w:t>е</w:t>
      </w:r>
      <w:r w:rsidRPr="0030006B">
        <w:rPr>
          <w:rFonts w:cs="Arial"/>
          <w:color w:val="000000"/>
          <w:spacing w:val="35"/>
        </w:rPr>
        <w:t xml:space="preserve"> </w:t>
      </w:r>
      <w:r w:rsidRPr="0030006B">
        <w:rPr>
          <w:rFonts w:cs="Arial"/>
          <w:color w:val="000000"/>
          <w:spacing w:val="8"/>
        </w:rPr>
        <w:t>п</w:t>
      </w:r>
      <w:r w:rsidRPr="0030006B">
        <w:rPr>
          <w:rFonts w:cs="Arial"/>
          <w:color w:val="000000"/>
          <w:spacing w:val="10"/>
        </w:rPr>
        <w:t>р</w:t>
      </w:r>
      <w:r w:rsidRPr="0030006B">
        <w:rPr>
          <w:rFonts w:cs="Arial"/>
          <w:color w:val="000000"/>
          <w:spacing w:val="10"/>
          <w:w w:val="101"/>
        </w:rPr>
        <w:t>а</w:t>
      </w:r>
      <w:r w:rsidRPr="0030006B">
        <w:rPr>
          <w:rFonts w:cs="Arial"/>
          <w:color w:val="000000"/>
          <w:spacing w:val="6"/>
        </w:rPr>
        <w:t>в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6"/>
        </w:rPr>
        <w:t>л</w:t>
      </w:r>
      <w:r w:rsidRPr="0030006B">
        <w:rPr>
          <w:rFonts w:cs="Arial"/>
          <w:color w:val="000000"/>
          <w:w w:val="101"/>
        </w:rPr>
        <w:t>а</w:t>
      </w:r>
      <w:r w:rsidRPr="0030006B">
        <w:rPr>
          <w:rFonts w:cs="Arial"/>
          <w:color w:val="000000"/>
          <w:spacing w:val="37"/>
        </w:rPr>
        <w:t xml:space="preserve"> 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8"/>
        </w:rPr>
        <w:t>о</w:t>
      </w:r>
      <w:r w:rsidRPr="0030006B">
        <w:rPr>
          <w:rFonts w:cs="Arial"/>
          <w:color w:val="000000"/>
          <w:spacing w:val="10"/>
        </w:rPr>
        <w:t>д</w:t>
      </w:r>
      <w:r w:rsidRPr="0030006B">
        <w:rPr>
          <w:rFonts w:cs="Arial"/>
          <w:color w:val="000000"/>
          <w:spacing w:val="8"/>
          <w:w w:val="101"/>
        </w:rPr>
        <w:t>е</w:t>
      </w:r>
      <w:r w:rsidRPr="0030006B">
        <w:rPr>
          <w:rFonts w:cs="Arial"/>
          <w:color w:val="000000"/>
          <w:spacing w:val="8"/>
        </w:rPr>
        <w:t>р</w:t>
      </w:r>
      <w:r w:rsidRPr="0030006B">
        <w:rPr>
          <w:rFonts w:cs="Arial"/>
          <w:color w:val="000000"/>
          <w:spacing w:val="9"/>
        </w:rPr>
        <w:t>ж</w:t>
      </w:r>
      <w:r w:rsidRPr="0030006B">
        <w:rPr>
          <w:rFonts w:cs="Arial"/>
          <w:color w:val="000000"/>
          <w:spacing w:val="8"/>
          <w:w w:val="101"/>
        </w:rPr>
        <w:t>а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1"/>
          <w:w w:val="101"/>
        </w:rPr>
        <w:t>я</w:t>
      </w:r>
      <w:r w:rsidRPr="0030006B">
        <w:rPr>
          <w:rFonts w:cs="Arial"/>
          <w:color w:val="000000"/>
          <w:spacing w:val="34"/>
        </w:rPr>
        <w:t xml:space="preserve"> </w:t>
      </w:r>
      <w:r w:rsidRPr="0030006B">
        <w:rPr>
          <w:rFonts w:cs="Arial"/>
          <w:color w:val="000000"/>
          <w:spacing w:val="9"/>
        </w:rPr>
        <w:t>т</w:t>
      </w:r>
      <w:r w:rsidRPr="0030006B">
        <w:rPr>
          <w:rFonts w:cs="Arial"/>
          <w:color w:val="000000"/>
          <w:spacing w:val="8"/>
          <w:w w:val="101"/>
        </w:rPr>
        <w:t>е</w:t>
      </w:r>
      <w:r w:rsidRPr="0030006B">
        <w:rPr>
          <w:rFonts w:cs="Arial"/>
          <w:color w:val="000000"/>
          <w:spacing w:val="7"/>
        </w:rPr>
        <w:t>р</w:t>
      </w:r>
      <w:r w:rsidRPr="0030006B">
        <w:rPr>
          <w:rFonts w:cs="Arial"/>
          <w:color w:val="000000"/>
          <w:spacing w:val="9"/>
        </w:rPr>
        <w:t>р</w:t>
      </w:r>
      <w:r w:rsidRPr="0030006B">
        <w:rPr>
          <w:rFonts w:cs="Arial"/>
          <w:color w:val="000000"/>
          <w:spacing w:val="11"/>
        </w:rPr>
        <w:t>и</w:t>
      </w:r>
      <w:r w:rsidRPr="0030006B">
        <w:rPr>
          <w:rFonts w:cs="Arial"/>
          <w:color w:val="000000"/>
          <w:spacing w:val="7"/>
        </w:rPr>
        <w:t>т</w:t>
      </w:r>
      <w:r w:rsidRPr="0030006B">
        <w:rPr>
          <w:rFonts w:cs="Arial"/>
          <w:color w:val="000000"/>
          <w:spacing w:val="8"/>
        </w:rPr>
        <w:t>о</w:t>
      </w:r>
      <w:r w:rsidRPr="0030006B">
        <w:rPr>
          <w:rFonts w:cs="Arial"/>
          <w:color w:val="000000"/>
          <w:spacing w:val="9"/>
        </w:rPr>
        <w:t>р</w:t>
      </w:r>
      <w:r w:rsidRPr="0030006B">
        <w:rPr>
          <w:rFonts w:cs="Arial"/>
          <w:color w:val="000000"/>
          <w:spacing w:val="8"/>
        </w:rPr>
        <w:t>и</w:t>
      </w:r>
      <w:r w:rsidRPr="0030006B">
        <w:rPr>
          <w:rFonts w:cs="Arial"/>
          <w:color w:val="000000"/>
          <w:spacing w:val="1"/>
        </w:rPr>
        <w:t>й</w:t>
      </w:r>
      <w:r w:rsidRPr="0030006B">
        <w:rPr>
          <w:rFonts w:cs="Arial"/>
          <w:color w:val="000000"/>
          <w:spacing w:val="38"/>
        </w:rPr>
        <w:t xml:space="preserve"> </w:t>
      </w:r>
      <w:r w:rsidRPr="0030006B">
        <w:rPr>
          <w:rFonts w:cs="Arial"/>
          <w:color w:val="000000"/>
          <w:spacing w:val="8"/>
        </w:rPr>
        <w:t>н</w:t>
      </w:r>
      <w:r w:rsidRPr="0030006B">
        <w:rPr>
          <w:rFonts w:cs="Arial"/>
          <w:color w:val="000000"/>
          <w:spacing w:val="10"/>
          <w:w w:val="101"/>
        </w:rPr>
        <w:t>а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9"/>
          <w:w w:val="101"/>
        </w:rPr>
        <w:t>е</w:t>
      </w:r>
      <w:r w:rsidRPr="0030006B">
        <w:rPr>
          <w:rFonts w:cs="Arial"/>
          <w:color w:val="000000"/>
          <w:spacing w:val="9"/>
        </w:rPr>
        <w:t>л</w:t>
      </w:r>
      <w:r w:rsidRPr="0030006B">
        <w:rPr>
          <w:rFonts w:cs="Arial"/>
          <w:color w:val="000000"/>
          <w:spacing w:val="7"/>
          <w:w w:val="101"/>
        </w:rPr>
        <w:t>е</w:t>
      </w:r>
      <w:r w:rsidRPr="0030006B">
        <w:rPr>
          <w:rFonts w:cs="Arial"/>
          <w:color w:val="000000"/>
          <w:spacing w:val="7"/>
        </w:rPr>
        <w:t>н</w:t>
      </w:r>
      <w:r w:rsidRPr="0030006B">
        <w:rPr>
          <w:rFonts w:cs="Arial"/>
          <w:color w:val="000000"/>
          <w:spacing w:val="9"/>
        </w:rPr>
        <w:t>н</w:t>
      </w:r>
      <w:r w:rsidRPr="0030006B">
        <w:rPr>
          <w:rFonts w:cs="Arial"/>
          <w:color w:val="000000"/>
          <w:spacing w:val="7"/>
        </w:rPr>
        <w:t>ы</w:t>
      </w:r>
      <w:r w:rsidRPr="0030006B">
        <w:rPr>
          <w:rFonts w:cs="Arial"/>
          <w:color w:val="000000"/>
          <w:spacing w:val="1"/>
        </w:rPr>
        <w:t>х</w:t>
      </w:r>
      <w:r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  <w:spacing w:val="9"/>
        </w:rPr>
        <w:t>м</w:t>
      </w:r>
      <w:r w:rsidRPr="0030006B">
        <w:rPr>
          <w:rFonts w:cs="Arial"/>
          <w:color w:val="000000"/>
          <w:spacing w:val="9"/>
          <w:w w:val="101"/>
        </w:rPr>
        <w:t>е</w:t>
      </w:r>
      <w:r w:rsidRPr="0030006B">
        <w:rPr>
          <w:rFonts w:cs="Arial"/>
          <w:color w:val="000000"/>
          <w:spacing w:val="7"/>
          <w:w w:val="101"/>
        </w:rPr>
        <w:t>с</w:t>
      </w:r>
      <w:r w:rsidRPr="0030006B">
        <w:rPr>
          <w:rFonts w:cs="Arial"/>
          <w:color w:val="000000"/>
          <w:spacing w:val="9"/>
        </w:rPr>
        <w:t>т»</w:t>
      </w:r>
      <w:r w:rsidRPr="0030006B">
        <w:rPr>
          <w:rFonts w:cs="Arial"/>
          <w:color w:val="000000"/>
        </w:rPr>
        <w:t>,</w:t>
      </w:r>
      <w:r w:rsidRPr="0030006B">
        <w:rPr>
          <w:rFonts w:cs="Arial"/>
          <w:color w:val="000000"/>
          <w:spacing w:val="19"/>
        </w:rPr>
        <w:t xml:space="preserve"> </w:t>
      </w:r>
      <w:r w:rsidRPr="0030006B">
        <w:rPr>
          <w:rFonts w:cs="Arial"/>
        </w:rPr>
        <w:t>администрация Пчелиновского сельского поселения Бобровского муниципального района</w:t>
      </w:r>
      <w:r w:rsidR="0030006B" w:rsidRPr="0030006B">
        <w:rPr>
          <w:rFonts w:cs="Arial"/>
        </w:rPr>
        <w:t xml:space="preserve"> </w:t>
      </w:r>
      <w:r w:rsidRPr="0030006B">
        <w:rPr>
          <w:rFonts w:cs="Arial"/>
        </w:rPr>
        <w:t>п о с т а н о в л я е т:</w:t>
      </w:r>
    </w:p>
    <w:p w14:paraId="75B99676" w14:textId="77777777" w:rsidR="00E31D44" w:rsidRPr="0030006B" w:rsidRDefault="00E31D44" w:rsidP="0030006B">
      <w:pPr>
        <w:ind w:firstLine="709"/>
        <w:rPr>
          <w:rFonts w:cs="Arial"/>
        </w:rPr>
      </w:pPr>
    </w:p>
    <w:p w14:paraId="6BCE10BF" w14:textId="77777777" w:rsidR="00E31D44" w:rsidRPr="0030006B" w:rsidRDefault="00E31D44" w:rsidP="00D67F11">
      <w:pPr>
        <w:pStyle w:val="ad"/>
        <w:numPr>
          <w:ilvl w:val="0"/>
          <w:numId w:val="9"/>
        </w:numPr>
        <w:rPr>
          <w:rFonts w:ascii="Arial" w:hAnsi="Arial" w:cs="Arial"/>
        </w:rPr>
      </w:pPr>
      <w:r w:rsidRPr="0030006B">
        <w:rPr>
          <w:rFonts w:ascii="Arial" w:hAnsi="Arial" w:cs="Arial"/>
        </w:rPr>
        <w:t>Внести в постановление администрации Пчелиновского сельского</w:t>
      </w:r>
    </w:p>
    <w:p w14:paraId="5B654E2B" w14:textId="57AEFF35" w:rsidR="00E31D44" w:rsidRPr="0030006B" w:rsidRDefault="00E31D44" w:rsidP="00D67F11">
      <w:pPr>
        <w:ind w:firstLine="0"/>
        <w:rPr>
          <w:rFonts w:cs="Arial"/>
        </w:rPr>
      </w:pPr>
      <w:r w:rsidRPr="0030006B">
        <w:rPr>
          <w:rFonts w:cs="Arial"/>
        </w:rPr>
        <w:t>поселения от 08.06.2020 № 39 «Об утверждении схемы размещения мест (площадок) накопления твердых коммунальных отходов и ведении реестра мест (площадок) ТКО на территории Пчелиновского сельского поселения Бобровского муниципального района Воронежск</w:t>
      </w:r>
      <w:r w:rsidR="00C94379">
        <w:rPr>
          <w:rFonts w:cs="Arial"/>
        </w:rPr>
        <w:t>ой области» (в ред.постановлений</w:t>
      </w:r>
      <w:r w:rsidRPr="0030006B">
        <w:rPr>
          <w:rFonts w:cs="Arial"/>
        </w:rPr>
        <w:t xml:space="preserve"> от 03.02.2021 № 7</w:t>
      </w:r>
      <w:r w:rsidR="00C94379">
        <w:rPr>
          <w:rFonts w:cs="Arial"/>
        </w:rPr>
        <w:t>, от 03.04.2023 № 27</w:t>
      </w:r>
      <w:r w:rsidR="008049C7">
        <w:rPr>
          <w:rFonts w:cs="Arial"/>
        </w:rPr>
        <w:t>, от 26.09.2023 № 60</w:t>
      </w:r>
      <w:r w:rsidRPr="0030006B">
        <w:rPr>
          <w:rFonts w:cs="Arial"/>
        </w:rPr>
        <w:t>) изменения, изложив Приложение № 1, Приложение № 3 в новой редакции (прилагается).</w:t>
      </w:r>
    </w:p>
    <w:p w14:paraId="3E675F16" w14:textId="77777777" w:rsidR="008049C7" w:rsidRPr="007715F0" w:rsidRDefault="00E31D44" w:rsidP="008049C7">
      <w:r w:rsidRPr="0030006B">
        <w:rPr>
          <w:rFonts w:cs="Arial"/>
          <w:bCs/>
          <w:color w:val="000000"/>
        </w:rPr>
        <w:t xml:space="preserve">2. </w:t>
      </w:r>
      <w:r w:rsidR="008049C7" w:rsidRPr="007715F0">
        <w:t>Опубликовать настоящее постановление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</w:t>
      </w:r>
    </w:p>
    <w:tbl>
      <w:tblPr>
        <w:tblW w:w="17593" w:type="dxa"/>
        <w:tblLook w:val="04A0" w:firstRow="1" w:lastRow="0" w:firstColumn="1" w:lastColumn="0" w:noHBand="0" w:noVBand="1"/>
      </w:tblPr>
      <w:tblGrid>
        <w:gridCol w:w="9160"/>
        <w:gridCol w:w="6351"/>
        <w:gridCol w:w="2082"/>
      </w:tblGrid>
      <w:tr w:rsidR="009A64C8" w:rsidRPr="0030006B" w14:paraId="4711C623" w14:textId="77777777" w:rsidTr="005006A1">
        <w:tc>
          <w:tcPr>
            <w:tcW w:w="8755" w:type="dxa"/>
            <w:shd w:val="clear" w:color="auto" w:fill="auto"/>
          </w:tcPr>
          <w:p w14:paraId="11DB0A12" w14:textId="77777777" w:rsidR="0030006B" w:rsidRPr="0030006B" w:rsidRDefault="0030006B" w:rsidP="0030006B">
            <w:pPr>
              <w:pStyle w:val="ConsPlusNormal"/>
              <w:ind w:right="-1090" w:firstLine="7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tbl>
            <w:tblPr>
              <w:tblStyle w:val="ac"/>
              <w:tblW w:w="89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2841"/>
              <w:gridCol w:w="2842"/>
            </w:tblGrid>
            <w:tr w:rsidR="0030006B" w14:paraId="475F7360" w14:textId="77777777" w:rsidTr="00C94379">
              <w:tc>
                <w:tcPr>
                  <w:tcW w:w="3261" w:type="dxa"/>
                </w:tcPr>
                <w:p w14:paraId="1B1E1102" w14:textId="010F8CBE" w:rsidR="0030006B" w:rsidRDefault="008049C7" w:rsidP="00D67F11">
                  <w:pPr>
                    <w:pStyle w:val="ConsPlusNormal"/>
                    <w:ind w:right="-108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Глава </w:t>
                  </w:r>
                  <w:r w:rsidR="00D67F11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Пчелиновского сельского</w:t>
                  </w:r>
                  <w:r w:rsidR="00D67F11">
                    <w:rPr>
                      <w:rFonts w:ascii="Arial" w:hAnsi="Arial" w:cs="Arial"/>
                      <w:color w:val="000000"/>
                    </w:rPr>
                    <w:t xml:space="preserve"> п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оселения</w:t>
                  </w:r>
                  <w:r w:rsidR="0030006B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30006B" w:rsidRPr="0030006B">
                    <w:rPr>
                      <w:rFonts w:ascii="Arial" w:hAnsi="Arial" w:cs="Arial"/>
                      <w:color w:val="000000"/>
                    </w:rPr>
                    <w:t>Бобровского муниципального района</w:t>
                  </w:r>
                </w:p>
              </w:tc>
              <w:tc>
                <w:tcPr>
                  <w:tcW w:w="2841" w:type="dxa"/>
                </w:tcPr>
                <w:p w14:paraId="6B7F439B" w14:textId="77777777"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842" w:type="dxa"/>
                </w:tcPr>
                <w:p w14:paraId="0C516EE6" w14:textId="77777777"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2B181C16" w14:textId="77777777" w:rsidR="0030006B" w:rsidRDefault="0030006B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56FA4A1D" w14:textId="77777777" w:rsidR="00D67F11" w:rsidRDefault="00D67F11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14:paraId="5AFA175F" w14:textId="2DCDE854" w:rsidR="0030006B" w:rsidRDefault="008049C7" w:rsidP="0030006B">
                  <w:pPr>
                    <w:pStyle w:val="ConsPlusNormal"/>
                    <w:ind w:right="-109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С.В.Молдавская</w:t>
                  </w:r>
                </w:p>
              </w:tc>
            </w:tr>
          </w:tbl>
          <w:p w14:paraId="33D9F7E0" w14:textId="77777777" w:rsidR="009A64C8" w:rsidRPr="0030006B" w:rsidRDefault="009A64C8" w:rsidP="0030006B">
            <w:pPr>
              <w:pStyle w:val="ConsPlusNormal"/>
              <w:ind w:firstLine="709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14:paraId="4C072996" w14:textId="77777777" w:rsidR="009A64C8" w:rsidRPr="0030006B" w:rsidRDefault="005006A1" w:rsidP="0030006B">
            <w:pPr>
              <w:pStyle w:val="ConsPlusNormal"/>
              <w:ind w:left="-4361" w:firstLine="709"/>
              <w:jc w:val="both"/>
              <w:rPr>
                <w:rFonts w:ascii="Arial" w:hAnsi="Arial" w:cs="Arial"/>
                <w:color w:val="000000"/>
              </w:rPr>
            </w:pPr>
            <w:r w:rsidRPr="0030006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</w:tcPr>
          <w:p w14:paraId="49D337D5" w14:textId="77777777" w:rsidR="009A64C8" w:rsidRPr="0030006B" w:rsidRDefault="009A64C8" w:rsidP="0030006B">
            <w:pPr>
              <w:pStyle w:val="ConsPlusNormal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FEB0BCD" w14:textId="77777777" w:rsidR="0030006B" w:rsidRDefault="0030006B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47307E34" w14:textId="77777777" w:rsidR="0030006B" w:rsidRDefault="0030006B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2A667CB7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38CB3A91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6792AE75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013B99EC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668C96EC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3A86D1AC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6126950A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20308D82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01B164C9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0D741B1C" w14:textId="77777777" w:rsidR="00D67F11" w:rsidRDefault="00D67F1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3A40BB78" w14:textId="77777777"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lastRenderedPageBreak/>
        <w:t>Приложение №</w:t>
      </w:r>
      <w:r w:rsidR="005006A1" w:rsidRPr="0030006B">
        <w:rPr>
          <w:rFonts w:ascii="Arial" w:hAnsi="Arial" w:cs="Arial"/>
          <w:color w:val="000000"/>
        </w:rPr>
        <w:t xml:space="preserve"> </w:t>
      </w:r>
      <w:r w:rsidR="00E31D44" w:rsidRPr="0030006B">
        <w:rPr>
          <w:rFonts w:ascii="Arial" w:hAnsi="Arial" w:cs="Arial"/>
          <w:color w:val="000000"/>
        </w:rPr>
        <w:t>1</w:t>
      </w:r>
    </w:p>
    <w:p w14:paraId="6064C136" w14:textId="77777777"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к постановлению администрации</w:t>
      </w:r>
    </w:p>
    <w:p w14:paraId="14550D8F" w14:textId="77777777" w:rsidR="009A64C8" w:rsidRPr="0030006B" w:rsidRDefault="005006A1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Пчелиновского</w:t>
      </w:r>
      <w:r w:rsidR="009A64C8" w:rsidRPr="0030006B">
        <w:rPr>
          <w:rFonts w:ascii="Arial" w:hAnsi="Arial" w:cs="Arial"/>
          <w:color w:val="000000"/>
        </w:rPr>
        <w:t xml:space="preserve"> сельского поселения</w:t>
      </w:r>
    </w:p>
    <w:p w14:paraId="1DF5F1BB" w14:textId="1CAE66A1" w:rsidR="009A64C8" w:rsidRPr="0030006B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от</w:t>
      </w:r>
      <w:r w:rsidR="0030006B" w:rsidRPr="0030006B">
        <w:rPr>
          <w:rFonts w:ascii="Arial" w:hAnsi="Arial" w:cs="Arial"/>
          <w:color w:val="000000"/>
        </w:rPr>
        <w:t xml:space="preserve"> </w:t>
      </w:r>
      <w:r w:rsidR="008049C7">
        <w:rPr>
          <w:rFonts w:ascii="Arial" w:hAnsi="Arial" w:cs="Arial"/>
          <w:color w:val="000000"/>
        </w:rPr>
        <w:t>10.03.2025</w:t>
      </w:r>
      <w:r w:rsidR="005006A1" w:rsidRPr="0030006B">
        <w:rPr>
          <w:rFonts w:ascii="Arial" w:hAnsi="Arial" w:cs="Arial"/>
          <w:color w:val="000000"/>
        </w:rPr>
        <w:t xml:space="preserve"> </w:t>
      </w:r>
      <w:r w:rsidRPr="0030006B">
        <w:rPr>
          <w:rFonts w:ascii="Arial" w:hAnsi="Arial" w:cs="Arial"/>
          <w:color w:val="000000"/>
        </w:rPr>
        <w:t>г.</w:t>
      </w:r>
      <w:r w:rsidR="005006A1" w:rsidRPr="0030006B">
        <w:rPr>
          <w:rFonts w:ascii="Arial" w:hAnsi="Arial" w:cs="Arial"/>
          <w:color w:val="000000"/>
        </w:rPr>
        <w:t xml:space="preserve"> № </w:t>
      </w:r>
      <w:r w:rsidR="008049C7">
        <w:rPr>
          <w:rFonts w:ascii="Arial" w:hAnsi="Arial" w:cs="Arial"/>
          <w:color w:val="000000"/>
        </w:rPr>
        <w:t>13</w:t>
      </w:r>
    </w:p>
    <w:p w14:paraId="7F47510C" w14:textId="77777777" w:rsidR="009A64C8" w:rsidRPr="0030006B" w:rsidRDefault="009A64C8" w:rsidP="0030006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14:paraId="6DFD2973" w14:textId="77777777" w:rsidR="008B2F2D" w:rsidRPr="0030006B" w:rsidRDefault="009A64C8" w:rsidP="0030006B">
      <w:pPr>
        <w:pStyle w:val="ad"/>
        <w:tabs>
          <w:tab w:val="left" w:pos="1134"/>
        </w:tabs>
        <w:ind w:left="0"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06B">
        <w:rPr>
          <w:rFonts w:ascii="Arial" w:eastAsia="Times New Roman" w:hAnsi="Arial" w:cs="Arial"/>
          <w:color w:val="000000"/>
          <w:lang w:eastAsia="ru-RU"/>
        </w:rPr>
        <w:t xml:space="preserve">Схема </w:t>
      </w:r>
    </w:p>
    <w:p w14:paraId="242C16CB" w14:textId="77777777" w:rsidR="009A64C8" w:rsidRPr="00D67F11" w:rsidRDefault="009A64C8" w:rsidP="00D67F11">
      <w:pPr>
        <w:pStyle w:val="ad"/>
        <w:tabs>
          <w:tab w:val="left" w:pos="1134"/>
        </w:tabs>
        <w:ind w:left="0"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06B">
        <w:rPr>
          <w:rFonts w:ascii="Arial" w:eastAsia="Times New Roman" w:hAnsi="Arial" w:cs="Arial"/>
          <w:color w:val="000000"/>
          <w:lang w:eastAsia="ru-RU"/>
        </w:rPr>
        <w:t xml:space="preserve">размещения мест (площадок) накопления твердых коммунальных отходов на территории </w:t>
      </w:r>
      <w:r w:rsidR="005006A1" w:rsidRPr="0030006B">
        <w:rPr>
          <w:rFonts w:ascii="Arial" w:eastAsia="Times New Roman" w:hAnsi="Arial" w:cs="Arial"/>
          <w:color w:val="000000"/>
          <w:lang w:eastAsia="ru-RU"/>
        </w:rPr>
        <w:t>Пчелиновского</w:t>
      </w:r>
      <w:r w:rsidR="008B2F2D" w:rsidRPr="0030006B">
        <w:rPr>
          <w:rFonts w:ascii="Arial" w:eastAsia="Times New Roman" w:hAnsi="Arial" w:cs="Arial"/>
          <w:color w:val="000000"/>
          <w:lang w:eastAsia="ru-RU"/>
        </w:rPr>
        <w:t xml:space="preserve"> сельского поселения </w:t>
      </w:r>
      <w:r w:rsidR="0030006B" w:rsidRPr="0030006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006A1" w:rsidRPr="0030006B">
        <w:rPr>
          <w:rFonts w:ascii="Arial" w:eastAsia="Times New Roman" w:hAnsi="Arial" w:cs="Arial"/>
          <w:color w:val="000000"/>
          <w:lang w:eastAsia="ru-RU"/>
        </w:rPr>
        <w:t>Бобровского муниципального района Воронежской области</w:t>
      </w:r>
    </w:p>
    <w:p w14:paraId="4A732085" w14:textId="77777777" w:rsidR="009A64C8" w:rsidRPr="0030006B" w:rsidRDefault="009A64C8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</w:p>
    <w:p w14:paraId="3DB35FB0" w14:textId="77777777" w:rsidR="009A64C8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  </w:t>
      </w:r>
      <w:r w:rsidR="009A64C8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Пчелиновка, </w:t>
      </w:r>
      <w:r w:rsidR="009A64C8" w:rsidRPr="0030006B">
        <w:rPr>
          <w:rFonts w:ascii="Arial" w:eastAsia="Times New Roman" w:hAnsi="Arial" w:cs="Arial"/>
          <w:lang w:eastAsia="ru-RU"/>
        </w:rPr>
        <w:t>ул.</w:t>
      </w:r>
      <w:r w:rsidR="00393E81" w:rsidRPr="0030006B">
        <w:rPr>
          <w:rFonts w:ascii="Arial" w:eastAsia="Times New Roman" w:hAnsi="Arial" w:cs="Arial"/>
          <w:lang w:eastAsia="ru-RU"/>
        </w:rPr>
        <w:t>Советск</w:t>
      </w:r>
      <w:r w:rsidR="00557EF1" w:rsidRPr="0030006B">
        <w:rPr>
          <w:rFonts w:ascii="Arial" w:eastAsia="Times New Roman" w:hAnsi="Arial" w:cs="Arial"/>
          <w:lang w:eastAsia="ru-RU"/>
        </w:rPr>
        <w:t>ая</w:t>
      </w:r>
      <w:r w:rsidR="00466B9E" w:rsidRPr="0030006B">
        <w:rPr>
          <w:rFonts w:ascii="Arial" w:eastAsia="Times New Roman" w:hAnsi="Arial" w:cs="Arial"/>
          <w:lang w:eastAsia="ru-RU"/>
        </w:rPr>
        <w:t xml:space="preserve">, </w:t>
      </w:r>
      <w:r>
        <w:rPr>
          <w:rFonts w:ascii="Arial" w:eastAsia="Times New Roman" w:hAnsi="Arial" w:cs="Arial"/>
          <w:lang w:eastAsia="ru-RU"/>
        </w:rPr>
        <w:t xml:space="preserve">126, </w:t>
      </w:r>
      <w:r w:rsidR="008B2F2D" w:rsidRPr="0030006B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1</w:t>
      </w:r>
    </w:p>
    <w:p w14:paraId="256AC6D2" w14:textId="77777777" w:rsidR="00393E8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   </w:t>
      </w:r>
      <w:r w:rsidR="00FD6CC9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Пчелиновка, </w:t>
      </w:r>
      <w:r w:rsidR="00FD6CC9" w:rsidRPr="0030006B">
        <w:rPr>
          <w:rFonts w:ascii="Arial" w:eastAsia="Times New Roman" w:hAnsi="Arial" w:cs="Arial"/>
          <w:lang w:eastAsia="ru-RU"/>
        </w:rPr>
        <w:t>ул.</w:t>
      </w:r>
      <w:r w:rsidR="00B07EAC">
        <w:rPr>
          <w:rFonts w:ascii="Arial" w:eastAsia="Times New Roman" w:hAnsi="Arial" w:cs="Arial"/>
          <w:lang w:eastAsia="ru-RU"/>
        </w:rPr>
        <w:t xml:space="preserve"> Советская,</w:t>
      </w:r>
      <w:r>
        <w:rPr>
          <w:rFonts w:ascii="Arial" w:eastAsia="Times New Roman" w:hAnsi="Arial" w:cs="Arial"/>
          <w:lang w:eastAsia="ru-RU"/>
        </w:rPr>
        <w:t xml:space="preserve"> 70, </w:t>
      </w:r>
      <w:r w:rsidR="00B07EAC">
        <w:rPr>
          <w:rFonts w:ascii="Arial" w:eastAsia="Times New Roman" w:hAnsi="Arial" w:cs="Arial"/>
          <w:lang w:eastAsia="ru-RU"/>
        </w:rPr>
        <w:t xml:space="preserve"> площадка</w:t>
      </w:r>
      <w:r w:rsidR="00C94379">
        <w:rPr>
          <w:rFonts w:ascii="Arial" w:eastAsia="Times New Roman" w:hAnsi="Arial" w:cs="Arial"/>
          <w:lang w:eastAsia="ru-RU"/>
        </w:rPr>
        <w:t xml:space="preserve"> № 2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14:paraId="0C5A1EA3" w14:textId="77777777" w:rsidR="00FD6CC9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   </w:t>
      </w:r>
      <w:r w:rsidR="00393E81" w:rsidRPr="0030006B">
        <w:rPr>
          <w:rFonts w:ascii="Arial" w:eastAsia="Times New Roman" w:hAnsi="Arial" w:cs="Arial"/>
          <w:lang w:eastAsia="ru-RU"/>
        </w:rPr>
        <w:t xml:space="preserve">с. </w:t>
      </w:r>
      <w:r w:rsidR="00C64BD2" w:rsidRPr="0030006B">
        <w:rPr>
          <w:rFonts w:ascii="Arial" w:eastAsia="Times New Roman" w:hAnsi="Arial" w:cs="Arial"/>
          <w:lang w:eastAsia="ru-RU"/>
        </w:rPr>
        <w:t xml:space="preserve">Пчелиновка, ул. </w:t>
      </w:r>
      <w:r w:rsidR="00557EF1" w:rsidRPr="0030006B">
        <w:rPr>
          <w:rFonts w:ascii="Arial" w:eastAsia="Times New Roman" w:hAnsi="Arial" w:cs="Arial"/>
          <w:lang w:eastAsia="ru-RU"/>
        </w:rPr>
        <w:t>Пролетарск</w:t>
      </w:r>
      <w:r w:rsidR="00466B9E" w:rsidRPr="0030006B">
        <w:rPr>
          <w:rFonts w:ascii="Arial" w:eastAsia="Times New Roman" w:hAnsi="Arial" w:cs="Arial"/>
          <w:lang w:eastAsia="ru-RU"/>
        </w:rPr>
        <w:t xml:space="preserve">ая, </w:t>
      </w:r>
      <w:r>
        <w:rPr>
          <w:rFonts w:ascii="Arial" w:eastAsia="Times New Roman" w:hAnsi="Arial" w:cs="Arial"/>
          <w:lang w:eastAsia="ru-RU"/>
        </w:rPr>
        <w:t xml:space="preserve">1,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3</w:t>
      </w:r>
    </w:p>
    <w:p w14:paraId="78561D77" w14:textId="77777777"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   </w:t>
      </w:r>
      <w:r w:rsidR="00557EF1" w:rsidRPr="0030006B">
        <w:rPr>
          <w:rFonts w:ascii="Arial" w:eastAsia="Times New Roman" w:hAnsi="Arial" w:cs="Arial"/>
          <w:lang w:eastAsia="ru-RU"/>
        </w:rPr>
        <w:t>с. Пчелиновка, ул.</w:t>
      </w:r>
      <w:r w:rsidR="00C64BD2" w:rsidRPr="0030006B">
        <w:rPr>
          <w:rFonts w:ascii="Arial" w:eastAsia="Times New Roman" w:hAnsi="Arial" w:cs="Arial"/>
          <w:lang w:eastAsia="ru-RU"/>
        </w:rPr>
        <w:t xml:space="preserve"> </w:t>
      </w:r>
      <w:r w:rsidR="00393E81" w:rsidRPr="0030006B">
        <w:rPr>
          <w:rFonts w:ascii="Arial" w:eastAsia="Times New Roman" w:hAnsi="Arial" w:cs="Arial"/>
          <w:lang w:eastAsia="ru-RU"/>
        </w:rPr>
        <w:t>Пролетар</w:t>
      </w:r>
      <w:r w:rsidR="00B07EAC">
        <w:rPr>
          <w:rFonts w:ascii="Arial" w:eastAsia="Times New Roman" w:hAnsi="Arial" w:cs="Arial"/>
          <w:lang w:eastAsia="ru-RU"/>
        </w:rPr>
        <w:t xml:space="preserve">ская, </w:t>
      </w:r>
      <w:r>
        <w:rPr>
          <w:rFonts w:ascii="Arial" w:eastAsia="Times New Roman" w:hAnsi="Arial" w:cs="Arial"/>
          <w:lang w:eastAsia="ru-RU"/>
        </w:rPr>
        <w:t xml:space="preserve">14Б,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4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14:paraId="1AB55EA9" w14:textId="77777777" w:rsidR="00393E8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   </w:t>
      </w:r>
      <w:r w:rsidR="00557EF1" w:rsidRPr="0030006B">
        <w:rPr>
          <w:rFonts w:ascii="Arial" w:eastAsia="Times New Roman" w:hAnsi="Arial" w:cs="Arial"/>
          <w:lang w:eastAsia="ru-RU"/>
        </w:rPr>
        <w:t>с. Пчелиновка, ул.</w:t>
      </w:r>
      <w:r w:rsidR="00B07EAC">
        <w:rPr>
          <w:rFonts w:ascii="Arial" w:eastAsia="Times New Roman" w:hAnsi="Arial" w:cs="Arial"/>
          <w:lang w:eastAsia="ru-RU"/>
        </w:rPr>
        <w:t xml:space="preserve"> Школьная, </w:t>
      </w:r>
      <w:r>
        <w:rPr>
          <w:rFonts w:ascii="Arial" w:eastAsia="Times New Roman" w:hAnsi="Arial" w:cs="Arial"/>
          <w:lang w:eastAsia="ru-RU"/>
        </w:rPr>
        <w:t xml:space="preserve">27, </w:t>
      </w:r>
      <w:r w:rsidR="00B07EAC">
        <w:rPr>
          <w:rFonts w:ascii="Arial" w:eastAsia="Times New Roman" w:hAnsi="Arial" w:cs="Arial"/>
          <w:lang w:eastAsia="ru-RU"/>
        </w:rPr>
        <w:t>площадка</w:t>
      </w:r>
      <w:r w:rsidR="00C94379">
        <w:rPr>
          <w:rFonts w:ascii="Arial" w:eastAsia="Times New Roman" w:hAnsi="Arial" w:cs="Arial"/>
          <w:lang w:eastAsia="ru-RU"/>
        </w:rPr>
        <w:t xml:space="preserve"> № 5</w:t>
      </w:r>
      <w:r w:rsidR="00B07EAC">
        <w:rPr>
          <w:rFonts w:ascii="Arial" w:eastAsia="Times New Roman" w:hAnsi="Arial" w:cs="Arial"/>
          <w:lang w:eastAsia="ru-RU"/>
        </w:rPr>
        <w:t xml:space="preserve"> </w:t>
      </w:r>
    </w:p>
    <w:p w14:paraId="3AFD39C2" w14:textId="77777777"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   </w:t>
      </w:r>
      <w:r w:rsidR="00557EF1" w:rsidRPr="0030006B">
        <w:rPr>
          <w:rFonts w:ascii="Arial" w:eastAsia="Times New Roman" w:hAnsi="Arial" w:cs="Arial"/>
          <w:lang w:eastAsia="ru-RU"/>
        </w:rPr>
        <w:t>с. Пчели</w:t>
      </w:r>
      <w:r w:rsidR="00B07EAC">
        <w:rPr>
          <w:rFonts w:ascii="Arial" w:eastAsia="Times New Roman" w:hAnsi="Arial" w:cs="Arial"/>
          <w:lang w:eastAsia="ru-RU"/>
        </w:rPr>
        <w:t xml:space="preserve">новка, ул.Сальцева, </w:t>
      </w:r>
      <w:r>
        <w:rPr>
          <w:rFonts w:ascii="Arial" w:eastAsia="Times New Roman" w:hAnsi="Arial" w:cs="Arial"/>
          <w:lang w:eastAsia="ru-RU"/>
        </w:rPr>
        <w:t xml:space="preserve">10, </w:t>
      </w:r>
      <w:r w:rsidR="00B07EAC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6</w:t>
      </w:r>
    </w:p>
    <w:p w14:paraId="1F9DA271" w14:textId="77777777"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7.   </w:t>
      </w:r>
      <w:r w:rsidR="00EC63A7" w:rsidRPr="0030006B">
        <w:rPr>
          <w:rFonts w:ascii="Arial" w:eastAsia="Times New Roman" w:hAnsi="Arial" w:cs="Arial"/>
          <w:lang w:eastAsia="ru-RU"/>
        </w:rPr>
        <w:t>с. Пчелиновка</w:t>
      </w:r>
      <w:r w:rsidR="00B07EAC">
        <w:rPr>
          <w:rFonts w:ascii="Arial" w:eastAsia="Times New Roman" w:hAnsi="Arial" w:cs="Arial"/>
          <w:lang w:eastAsia="ru-RU"/>
        </w:rPr>
        <w:t>, ул.Комсомольская,</w:t>
      </w:r>
      <w:r>
        <w:rPr>
          <w:rFonts w:ascii="Arial" w:eastAsia="Times New Roman" w:hAnsi="Arial" w:cs="Arial"/>
          <w:lang w:eastAsia="ru-RU"/>
        </w:rPr>
        <w:t xml:space="preserve"> 24,</w:t>
      </w:r>
      <w:r w:rsidR="00B07EAC">
        <w:rPr>
          <w:rFonts w:ascii="Arial" w:eastAsia="Times New Roman" w:hAnsi="Arial" w:cs="Arial"/>
          <w:lang w:eastAsia="ru-RU"/>
        </w:rPr>
        <w:t xml:space="preserve"> площадка </w:t>
      </w:r>
      <w:r w:rsidR="00C94379">
        <w:rPr>
          <w:rFonts w:ascii="Arial" w:eastAsia="Times New Roman" w:hAnsi="Arial" w:cs="Arial"/>
          <w:lang w:eastAsia="ru-RU"/>
        </w:rPr>
        <w:t>№ 7</w:t>
      </w:r>
    </w:p>
    <w:p w14:paraId="7D6D9028" w14:textId="77777777"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8.   </w:t>
      </w:r>
      <w:r w:rsidR="00EC63A7" w:rsidRPr="0030006B">
        <w:rPr>
          <w:rFonts w:ascii="Arial" w:eastAsia="Times New Roman" w:hAnsi="Arial" w:cs="Arial"/>
          <w:lang w:eastAsia="ru-RU"/>
        </w:rPr>
        <w:t>с. Пче</w:t>
      </w:r>
      <w:r w:rsidR="00B07EAC">
        <w:rPr>
          <w:rFonts w:ascii="Arial" w:eastAsia="Times New Roman" w:hAnsi="Arial" w:cs="Arial"/>
          <w:lang w:eastAsia="ru-RU"/>
        </w:rPr>
        <w:t xml:space="preserve">линовка, ул.Лесная, </w:t>
      </w:r>
      <w:r w:rsidR="00B02737">
        <w:rPr>
          <w:rFonts w:ascii="Arial" w:eastAsia="Times New Roman" w:hAnsi="Arial" w:cs="Arial"/>
          <w:lang w:eastAsia="ru-RU"/>
        </w:rPr>
        <w:t>56</w:t>
      </w:r>
      <w:r>
        <w:rPr>
          <w:rFonts w:ascii="Arial" w:eastAsia="Times New Roman" w:hAnsi="Arial" w:cs="Arial"/>
          <w:lang w:eastAsia="ru-RU"/>
        </w:rPr>
        <w:t xml:space="preserve">, </w:t>
      </w:r>
      <w:r w:rsidR="00B07EAC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8</w:t>
      </w:r>
    </w:p>
    <w:p w14:paraId="6F4036D4" w14:textId="77777777" w:rsidR="00FD6CC9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9.   </w:t>
      </w:r>
      <w:r w:rsidR="00FD6CC9" w:rsidRPr="0030006B">
        <w:rPr>
          <w:rFonts w:ascii="Arial" w:eastAsia="Times New Roman" w:hAnsi="Arial" w:cs="Arial"/>
          <w:lang w:eastAsia="ru-RU"/>
        </w:rPr>
        <w:t xml:space="preserve">с. </w:t>
      </w:r>
      <w:r w:rsidR="00466B9E" w:rsidRPr="0030006B">
        <w:rPr>
          <w:rFonts w:ascii="Arial" w:eastAsia="Times New Roman" w:hAnsi="Arial" w:cs="Arial"/>
          <w:lang w:eastAsia="ru-RU"/>
        </w:rPr>
        <w:t xml:space="preserve">Николо – Варваринка, </w:t>
      </w:r>
      <w:r w:rsidR="00FD6CC9" w:rsidRPr="0030006B">
        <w:rPr>
          <w:rFonts w:ascii="Arial" w:eastAsia="Times New Roman" w:hAnsi="Arial" w:cs="Arial"/>
          <w:lang w:eastAsia="ru-RU"/>
        </w:rPr>
        <w:t>ул.</w:t>
      </w:r>
      <w:r w:rsidR="00466B9E" w:rsidRPr="0030006B">
        <w:rPr>
          <w:rFonts w:ascii="Arial" w:eastAsia="Times New Roman" w:hAnsi="Arial" w:cs="Arial"/>
          <w:lang w:eastAsia="ru-RU"/>
        </w:rPr>
        <w:t>Советская,</w:t>
      </w:r>
      <w:r>
        <w:rPr>
          <w:rFonts w:ascii="Arial" w:eastAsia="Times New Roman" w:hAnsi="Arial" w:cs="Arial"/>
          <w:lang w:eastAsia="ru-RU"/>
        </w:rPr>
        <w:t xml:space="preserve"> 122,</w:t>
      </w:r>
      <w:r w:rsidR="00466B9E" w:rsidRPr="0030006B">
        <w:rPr>
          <w:rFonts w:ascii="Arial" w:eastAsia="Times New Roman" w:hAnsi="Arial" w:cs="Arial"/>
          <w:lang w:eastAsia="ru-RU"/>
        </w:rPr>
        <w:t xml:space="preserve"> </w:t>
      </w:r>
      <w:r w:rsidR="00FD6CC9" w:rsidRPr="0030006B">
        <w:rPr>
          <w:rFonts w:ascii="Arial" w:eastAsia="Times New Roman" w:hAnsi="Arial" w:cs="Arial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lang w:eastAsia="ru-RU"/>
        </w:rPr>
        <w:t>№ 9</w:t>
      </w:r>
    </w:p>
    <w:p w14:paraId="0D845D3A" w14:textId="77777777"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10.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>с. Николо – Варва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ринка, ул.Советская,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47,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10</w:t>
      </w:r>
    </w:p>
    <w:p w14:paraId="29F93770" w14:textId="77777777"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11.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>с. Николо – Варва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ринка, ул.Советская,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20,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11</w:t>
      </w:r>
    </w:p>
    <w:p w14:paraId="58D09476" w14:textId="77777777" w:rsidR="00EC63A7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12.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>с. Николо – Варваринка, ул.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 Микрорайон,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10,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12</w:t>
      </w:r>
    </w:p>
    <w:p w14:paraId="54DC455D" w14:textId="77777777" w:rsidR="00557EF1" w:rsidRPr="0030006B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13. </w:t>
      </w:r>
      <w:r w:rsidR="00EC63A7" w:rsidRPr="0030006B">
        <w:rPr>
          <w:rFonts w:ascii="Arial" w:eastAsia="Times New Roman" w:hAnsi="Arial" w:cs="Arial"/>
          <w:color w:val="000000"/>
          <w:lang w:eastAsia="ru-RU"/>
        </w:rPr>
        <w:t xml:space="preserve">с. </w:t>
      </w:r>
      <w:r w:rsidR="00557EF1" w:rsidRPr="0030006B">
        <w:rPr>
          <w:rFonts w:ascii="Arial" w:eastAsia="Times New Roman" w:hAnsi="Arial" w:cs="Arial"/>
          <w:color w:val="000000"/>
          <w:lang w:eastAsia="ru-RU"/>
        </w:rPr>
        <w:t xml:space="preserve">Николо – Варваринка,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пер.Солнечный,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10, </w:t>
      </w:r>
      <w:r w:rsidR="00B07EAC">
        <w:rPr>
          <w:rFonts w:ascii="Arial" w:eastAsia="Times New Roman" w:hAnsi="Arial" w:cs="Arial"/>
          <w:color w:val="000000"/>
          <w:lang w:eastAsia="ru-RU"/>
        </w:rPr>
        <w:t>площадка</w:t>
      </w:r>
      <w:r w:rsidR="00C94379">
        <w:rPr>
          <w:rFonts w:ascii="Arial" w:eastAsia="Times New Roman" w:hAnsi="Arial" w:cs="Arial"/>
          <w:color w:val="000000"/>
          <w:lang w:eastAsia="ru-RU"/>
        </w:rPr>
        <w:t xml:space="preserve"> № 13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215DDA1A" w14:textId="77777777" w:rsidR="00C64BD2" w:rsidRDefault="005C10DB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14. </w:t>
      </w:r>
      <w:r w:rsidR="00C64BD2" w:rsidRPr="0030006B">
        <w:rPr>
          <w:rFonts w:ascii="Arial" w:eastAsia="Times New Roman" w:hAnsi="Arial" w:cs="Arial"/>
          <w:color w:val="000000"/>
          <w:lang w:eastAsia="ru-RU"/>
        </w:rPr>
        <w:t>с. Николо – Варва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ринка, ул.Свободы, </w:t>
      </w:r>
      <w:r w:rsidR="00F76251">
        <w:rPr>
          <w:rFonts w:ascii="Arial" w:eastAsia="Times New Roman" w:hAnsi="Arial" w:cs="Arial"/>
          <w:color w:val="000000"/>
          <w:lang w:eastAsia="ru-RU"/>
        </w:rPr>
        <w:t xml:space="preserve">7, </w:t>
      </w:r>
      <w:r w:rsidR="00B07EAC">
        <w:rPr>
          <w:rFonts w:ascii="Arial" w:eastAsia="Times New Roman" w:hAnsi="Arial" w:cs="Arial"/>
          <w:color w:val="000000"/>
          <w:lang w:eastAsia="ru-RU"/>
        </w:rPr>
        <w:t xml:space="preserve">площадка </w:t>
      </w:r>
      <w:r w:rsidR="00C94379">
        <w:rPr>
          <w:rFonts w:ascii="Arial" w:eastAsia="Times New Roman" w:hAnsi="Arial" w:cs="Arial"/>
          <w:color w:val="000000"/>
          <w:lang w:eastAsia="ru-RU"/>
        </w:rPr>
        <w:t>№ 14</w:t>
      </w:r>
    </w:p>
    <w:p w14:paraId="2884DEB4" w14:textId="5E6765DE"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15. </w:t>
      </w:r>
      <w:r w:rsidR="00596180" w:rsidRPr="00B07EAC">
        <w:rPr>
          <w:rFonts w:ascii="Arial" w:hAnsi="Arial" w:cs="Arial"/>
          <w:color w:val="000000"/>
          <w:lang w:bidi="en-US"/>
        </w:rPr>
        <w:t>с.</w:t>
      </w:r>
      <w:r w:rsidR="00596180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Пчелиновка, ул.Центральная, 28</w:t>
      </w:r>
      <w:bookmarkStart w:id="0" w:name="_Hlk192491295"/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</w:t>
      </w:r>
      <w:bookmarkEnd w:id="0"/>
      <w:r w:rsidR="00596180">
        <w:rPr>
          <w:rFonts w:ascii="Arial" w:hAnsi="Arial" w:cs="Arial"/>
          <w:color w:val="000000"/>
          <w:lang w:bidi="en-US"/>
        </w:rPr>
        <w:t>№ 15</w:t>
      </w:r>
    </w:p>
    <w:p w14:paraId="0C606F45" w14:textId="497C1DE7" w:rsidR="00B07EAC" w:rsidRPr="00B07EAC" w:rsidRDefault="005C10DB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16. </w:t>
      </w:r>
      <w:r w:rsidR="00596180" w:rsidRPr="00B07EAC">
        <w:rPr>
          <w:rFonts w:ascii="Arial" w:hAnsi="Arial" w:cs="Arial"/>
          <w:color w:val="000000"/>
          <w:lang w:bidi="en-US"/>
        </w:rPr>
        <w:t>с.</w:t>
      </w:r>
      <w:r w:rsidR="00596180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Пчелиновка, ул.Комсомольская, 81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№ 16</w:t>
      </w:r>
    </w:p>
    <w:p w14:paraId="6A994F4E" w14:textId="39940F4B" w:rsidR="00596180" w:rsidRDefault="005C10DB" w:rsidP="00596180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1</w:t>
      </w:r>
      <w:r w:rsidR="00910F3D">
        <w:rPr>
          <w:rFonts w:ascii="Arial" w:hAnsi="Arial" w:cs="Arial"/>
          <w:color w:val="000000"/>
          <w:lang w:bidi="en-US"/>
        </w:rPr>
        <w:t>7</w:t>
      </w:r>
      <w:r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Пчелиновка, ул.Советская, 1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№ 17</w:t>
      </w:r>
    </w:p>
    <w:p w14:paraId="168447BE" w14:textId="001B8B10" w:rsidR="00B07EAC" w:rsidRPr="00596180" w:rsidRDefault="00596180" w:rsidP="00596180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18. </w:t>
      </w:r>
      <w:r w:rsidRPr="00B07EAC">
        <w:rPr>
          <w:rFonts w:ascii="Arial" w:hAnsi="Arial" w:cs="Arial"/>
          <w:color w:val="000000"/>
          <w:lang w:bidi="en-US"/>
        </w:rPr>
        <w:t>с.</w:t>
      </w:r>
      <w:r>
        <w:rPr>
          <w:rFonts w:ascii="Arial" w:hAnsi="Arial" w:cs="Arial"/>
          <w:color w:val="000000"/>
          <w:lang w:bidi="en-US"/>
        </w:rPr>
        <w:t xml:space="preserve"> </w:t>
      </w:r>
      <w:r w:rsidRPr="00B07EAC">
        <w:rPr>
          <w:rFonts w:ascii="Arial" w:hAnsi="Arial" w:cs="Arial"/>
          <w:color w:val="000000"/>
          <w:lang w:bidi="en-US"/>
        </w:rPr>
        <w:t>Николо-Варваринка, ул.Дорожная, 2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>
        <w:rPr>
          <w:rFonts w:ascii="Arial" w:hAnsi="Arial" w:cs="Arial"/>
          <w:color w:val="000000"/>
          <w:lang w:bidi="en-US"/>
        </w:rPr>
        <w:t xml:space="preserve"> № 18</w:t>
      </w:r>
    </w:p>
    <w:p w14:paraId="6BC106C8" w14:textId="3BB29DFC" w:rsidR="00B07EAC" w:rsidRPr="00596180" w:rsidRDefault="00910F3D" w:rsidP="00596180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>19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F76251" w:rsidRPr="00B07EAC">
        <w:rPr>
          <w:rFonts w:ascii="Arial" w:hAnsi="Arial" w:cs="Arial"/>
          <w:color w:val="000000"/>
          <w:lang w:bidi="en-US"/>
        </w:rPr>
        <w:t>с.</w:t>
      </w:r>
      <w:r w:rsidR="00F76251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Николо-Варваринка, пер.Солнечный, 30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№ 19  </w:t>
      </w:r>
    </w:p>
    <w:p w14:paraId="672E20CA" w14:textId="4E6396BA" w:rsidR="00B07EAC" w:rsidRPr="00596180" w:rsidRDefault="00910F3D" w:rsidP="00596180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5C10DB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0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596180" w:rsidRPr="00B07EAC">
        <w:rPr>
          <w:rFonts w:ascii="Arial" w:hAnsi="Arial" w:cs="Arial"/>
          <w:color w:val="000000"/>
          <w:lang w:bidi="en-US"/>
        </w:rPr>
        <w:t>с.</w:t>
      </w:r>
      <w:r w:rsidR="00596180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Николо-Варваринка, ул.Советская, 95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№ 20</w:t>
      </w:r>
      <w:r w:rsidR="00596180" w:rsidRPr="00596180">
        <w:rPr>
          <w:rFonts w:ascii="Arial" w:hAnsi="Arial" w:cs="Arial"/>
          <w:color w:val="000000"/>
          <w:lang w:bidi="en-US"/>
        </w:rPr>
        <w:t xml:space="preserve"> </w:t>
      </w:r>
    </w:p>
    <w:p w14:paraId="6FACC237" w14:textId="5D9A3F0D" w:rsidR="00B07EAC" w:rsidRPr="00596180" w:rsidRDefault="00910F3D" w:rsidP="00596180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5C10DB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1</w:t>
      </w:r>
      <w:r w:rsidR="005C10DB">
        <w:rPr>
          <w:rFonts w:ascii="Arial" w:hAnsi="Arial" w:cs="Arial"/>
          <w:color w:val="000000"/>
          <w:lang w:bidi="en-US"/>
        </w:rPr>
        <w:t xml:space="preserve">. </w:t>
      </w:r>
      <w:r w:rsidR="00596180" w:rsidRPr="00B07EAC">
        <w:rPr>
          <w:rFonts w:ascii="Arial" w:hAnsi="Arial" w:cs="Arial"/>
          <w:color w:val="000000"/>
          <w:lang w:bidi="en-US"/>
        </w:rPr>
        <w:t>с.</w:t>
      </w:r>
      <w:r w:rsidR="00596180">
        <w:rPr>
          <w:rFonts w:ascii="Arial" w:hAnsi="Arial" w:cs="Arial"/>
          <w:color w:val="000000"/>
          <w:lang w:bidi="en-US"/>
        </w:rPr>
        <w:t xml:space="preserve"> </w:t>
      </w:r>
      <w:r w:rsidR="00596180" w:rsidRPr="00B07EAC">
        <w:rPr>
          <w:rFonts w:ascii="Arial" w:hAnsi="Arial" w:cs="Arial"/>
          <w:color w:val="000000"/>
          <w:lang w:bidi="en-US"/>
        </w:rPr>
        <w:t>Николо-Варваринка, ул.Советская, 150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596180">
        <w:rPr>
          <w:rFonts w:ascii="Arial" w:hAnsi="Arial" w:cs="Arial"/>
          <w:color w:val="000000"/>
          <w:lang w:bidi="en-US"/>
        </w:rPr>
        <w:t xml:space="preserve"> № 21</w:t>
      </w:r>
    </w:p>
    <w:p w14:paraId="51A3BA35" w14:textId="0D6D4D56" w:rsidR="00C51E7C" w:rsidRDefault="00910F3D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</w:t>
      </w:r>
      <w:r w:rsidR="00C51E7C">
        <w:rPr>
          <w:rFonts w:ascii="Arial" w:hAnsi="Arial" w:cs="Arial"/>
          <w:color w:val="000000"/>
          <w:lang w:bidi="en-US"/>
        </w:rPr>
        <w:t>2</w:t>
      </w:r>
      <w:r>
        <w:rPr>
          <w:rFonts w:ascii="Arial" w:hAnsi="Arial" w:cs="Arial"/>
          <w:color w:val="000000"/>
          <w:lang w:bidi="en-US"/>
        </w:rPr>
        <w:t>2</w:t>
      </w:r>
      <w:r w:rsidR="00C51E7C">
        <w:rPr>
          <w:rFonts w:ascii="Arial" w:hAnsi="Arial" w:cs="Arial"/>
          <w:color w:val="000000"/>
          <w:lang w:bidi="en-US"/>
        </w:rPr>
        <w:t>. с.Пчелиновка, ул.Комсомольская, д.38</w:t>
      </w:r>
      <w:r w:rsidR="008049C7">
        <w:rPr>
          <w:rFonts w:ascii="Arial" w:hAnsi="Arial" w:cs="Arial"/>
          <w:color w:val="000000"/>
          <w:lang w:bidi="en-US"/>
        </w:rPr>
        <w:t>, площадка</w:t>
      </w:r>
      <w:r w:rsidR="00C51E7C">
        <w:rPr>
          <w:rFonts w:ascii="Arial" w:hAnsi="Arial" w:cs="Arial"/>
          <w:color w:val="000000"/>
          <w:lang w:bidi="en-US"/>
        </w:rPr>
        <w:t xml:space="preserve"> № 2</w:t>
      </w:r>
      <w:r w:rsidR="00596180">
        <w:rPr>
          <w:rFonts w:ascii="Arial" w:hAnsi="Arial" w:cs="Arial"/>
          <w:color w:val="000000"/>
          <w:lang w:bidi="en-US"/>
        </w:rPr>
        <w:t>2</w:t>
      </w:r>
    </w:p>
    <w:p w14:paraId="51F7D1AF" w14:textId="387F572D" w:rsidR="008049C7" w:rsidRPr="00B07EAC" w:rsidRDefault="008049C7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  <w:r>
        <w:rPr>
          <w:rFonts w:ascii="Arial" w:hAnsi="Arial" w:cs="Arial"/>
          <w:color w:val="000000"/>
          <w:lang w:bidi="en-US"/>
        </w:rPr>
        <w:t xml:space="preserve"> 23. с.Пчелиновка, ул.Лесная, 28, площадка № 23</w:t>
      </w:r>
    </w:p>
    <w:p w14:paraId="112B5168" w14:textId="77777777" w:rsidR="00B07EAC" w:rsidRP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lang w:bidi="en-US"/>
        </w:rPr>
      </w:pPr>
    </w:p>
    <w:p w14:paraId="45DEC791" w14:textId="77777777" w:rsid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0E9AD5C7" w14:textId="77777777" w:rsidR="00B07EAC" w:rsidRDefault="00B07EAC" w:rsidP="0030006B">
      <w:pPr>
        <w:pStyle w:val="ad"/>
        <w:tabs>
          <w:tab w:val="left" w:pos="1134"/>
        </w:tabs>
        <w:ind w:left="0" w:firstLine="709"/>
        <w:rPr>
          <w:rFonts w:ascii="Arial" w:hAnsi="Arial" w:cs="Arial"/>
          <w:color w:val="000000"/>
          <w:sz w:val="20"/>
          <w:szCs w:val="20"/>
          <w:lang w:bidi="en-US"/>
        </w:rPr>
      </w:pPr>
    </w:p>
    <w:p w14:paraId="6507ED6F" w14:textId="77777777" w:rsidR="00B07EAC" w:rsidRPr="00D67F11" w:rsidRDefault="00B07EAC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i/>
          <w:color w:val="000000"/>
          <w:lang w:eastAsia="ru-RU"/>
        </w:rPr>
      </w:pPr>
    </w:p>
    <w:p w14:paraId="7C2CB9BA" w14:textId="77777777" w:rsidR="00D67F11" w:rsidRPr="00D67F11" w:rsidRDefault="00D67F11" w:rsidP="0030006B">
      <w:pPr>
        <w:pStyle w:val="ad"/>
        <w:tabs>
          <w:tab w:val="left" w:pos="1134"/>
        </w:tabs>
        <w:ind w:left="0" w:firstLine="709"/>
        <w:rPr>
          <w:rFonts w:ascii="Arial" w:eastAsia="Times New Roman" w:hAnsi="Arial" w:cs="Arial"/>
          <w:i/>
          <w:color w:val="000000"/>
          <w:lang w:eastAsia="ru-RU"/>
        </w:rPr>
      </w:pPr>
    </w:p>
    <w:p w14:paraId="5ADDFED1" w14:textId="77777777" w:rsidR="00393E81" w:rsidRPr="00D67F11" w:rsidRDefault="00393E81" w:rsidP="0030006B">
      <w:pPr>
        <w:tabs>
          <w:tab w:val="left" w:pos="1134"/>
        </w:tabs>
        <w:ind w:firstLine="709"/>
        <w:rPr>
          <w:rFonts w:cs="Arial"/>
          <w:i/>
          <w:color w:val="000000"/>
        </w:rPr>
      </w:pPr>
    </w:p>
    <w:p w14:paraId="118587A6" w14:textId="77777777" w:rsidR="009A64C8" w:rsidRPr="0030006B" w:rsidRDefault="009A64C8" w:rsidP="00596180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9A64C8" w:rsidRPr="0030006B" w:rsidSect="0030006B">
          <w:footerReference w:type="default" r:id="rId8"/>
          <w:pgSz w:w="11906" w:h="16838"/>
          <w:pgMar w:top="2268" w:right="567" w:bottom="567" w:left="1701" w:header="0" w:footer="0" w:gutter="0"/>
          <w:cols w:space="720"/>
          <w:noEndnote/>
          <w:titlePg/>
          <w:docGrid w:linePitch="299"/>
        </w:sectPr>
      </w:pPr>
    </w:p>
    <w:p w14:paraId="4AB1981D" w14:textId="77777777"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lastRenderedPageBreak/>
        <w:t>Приложение № 3</w:t>
      </w:r>
    </w:p>
    <w:p w14:paraId="1A255BD7" w14:textId="77777777"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к постановлению администрации</w:t>
      </w:r>
    </w:p>
    <w:p w14:paraId="26410FA3" w14:textId="77777777"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Пчелиновского сельского поселения</w:t>
      </w:r>
    </w:p>
    <w:p w14:paraId="2901B376" w14:textId="1BE030C4"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  <w:r w:rsidRPr="0030006B">
        <w:rPr>
          <w:rFonts w:ascii="Arial" w:hAnsi="Arial" w:cs="Arial"/>
          <w:color w:val="000000"/>
        </w:rPr>
        <w:t>от</w:t>
      </w:r>
      <w:r w:rsidR="0030006B" w:rsidRPr="0030006B">
        <w:rPr>
          <w:rFonts w:ascii="Arial" w:hAnsi="Arial" w:cs="Arial"/>
          <w:color w:val="000000"/>
        </w:rPr>
        <w:t xml:space="preserve"> </w:t>
      </w:r>
      <w:r w:rsidR="008049C7">
        <w:rPr>
          <w:rFonts w:ascii="Arial" w:hAnsi="Arial" w:cs="Arial"/>
          <w:color w:val="000000"/>
        </w:rPr>
        <w:t>10.03.2025</w:t>
      </w:r>
      <w:r w:rsidRPr="0030006B">
        <w:rPr>
          <w:rFonts w:ascii="Arial" w:hAnsi="Arial" w:cs="Arial"/>
          <w:color w:val="000000"/>
        </w:rPr>
        <w:t xml:space="preserve"> г. № </w:t>
      </w:r>
      <w:r w:rsidR="008049C7">
        <w:rPr>
          <w:rFonts w:ascii="Arial" w:hAnsi="Arial" w:cs="Arial"/>
          <w:color w:val="000000"/>
        </w:rPr>
        <w:t>13</w:t>
      </w:r>
    </w:p>
    <w:p w14:paraId="414E8824" w14:textId="77777777" w:rsidR="002274A9" w:rsidRPr="0030006B" w:rsidRDefault="002274A9" w:rsidP="0030006B">
      <w:pPr>
        <w:pStyle w:val="ConsPlusNormal"/>
        <w:ind w:firstLine="709"/>
        <w:jc w:val="right"/>
        <w:rPr>
          <w:rFonts w:ascii="Arial" w:hAnsi="Arial" w:cs="Arial"/>
          <w:color w:val="000000"/>
        </w:rPr>
      </w:pPr>
    </w:p>
    <w:p w14:paraId="7CC9917C" w14:textId="77777777" w:rsidR="002274A9" w:rsidRPr="0030006B" w:rsidRDefault="002274A9" w:rsidP="0030006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14:paraId="5BDF3C07" w14:textId="77777777" w:rsidR="002274A9" w:rsidRPr="0030006B" w:rsidRDefault="002274A9" w:rsidP="0030006B">
      <w:pPr>
        <w:pStyle w:val="ConsPlusNormal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r w:rsidRPr="0030006B">
        <w:rPr>
          <w:rFonts w:ascii="Arial" w:eastAsia="Calibri" w:hAnsi="Arial" w:cs="Arial"/>
          <w:color w:val="000000"/>
          <w:lang w:eastAsia="en-US"/>
        </w:rPr>
        <w:t>РЕЕСТР</w:t>
      </w:r>
      <w:r w:rsidR="0030006B" w:rsidRPr="0030006B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1E0ECDA9" w14:textId="77777777" w:rsidR="002274A9" w:rsidRPr="0030006B" w:rsidRDefault="002274A9" w:rsidP="0030006B">
      <w:pPr>
        <w:pStyle w:val="ConsPlusNormal"/>
        <w:ind w:firstLine="709"/>
        <w:jc w:val="center"/>
        <w:rPr>
          <w:rFonts w:ascii="Arial" w:hAnsi="Arial" w:cs="Arial"/>
          <w:color w:val="000000"/>
        </w:rPr>
      </w:pPr>
      <w:r w:rsidRPr="0030006B">
        <w:rPr>
          <w:rFonts w:ascii="Arial" w:eastAsia="Calibri" w:hAnsi="Arial" w:cs="Arial"/>
          <w:color w:val="000000"/>
          <w:lang w:eastAsia="en-US"/>
        </w:rPr>
        <w:t xml:space="preserve">мест (площадок) накопления твердых коммунальных отходов на территории Пчелиновского </w:t>
      </w:r>
    </w:p>
    <w:p w14:paraId="38F47C33" w14:textId="77777777" w:rsidR="002274A9" w:rsidRPr="0030006B" w:rsidRDefault="002274A9" w:rsidP="0030006B">
      <w:pPr>
        <w:ind w:firstLine="709"/>
        <w:jc w:val="center"/>
        <w:rPr>
          <w:rFonts w:eastAsia="Calibri" w:cs="Arial"/>
          <w:color w:val="000000"/>
          <w:lang w:eastAsia="en-US"/>
        </w:rPr>
      </w:pPr>
      <w:r w:rsidRPr="0030006B">
        <w:rPr>
          <w:rFonts w:cs="Arial"/>
          <w:color w:val="000000"/>
        </w:rPr>
        <w:t xml:space="preserve"> сельского поселения</w:t>
      </w:r>
      <w:r w:rsidR="0030006B" w:rsidRPr="0030006B">
        <w:rPr>
          <w:rFonts w:cs="Arial"/>
          <w:color w:val="000000"/>
        </w:rPr>
        <w:t xml:space="preserve"> </w:t>
      </w:r>
      <w:r w:rsidRPr="0030006B">
        <w:rPr>
          <w:rFonts w:cs="Arial"/>
          <w:color w:val="000000"/>
        </w:rPr>
        <w:t>Бобровского муниципального района Воронежской области</w:t>
      </w:r>
    </w:p>
    <w:tbl>
      <w:tblPr>
        <w:tblpPr w:leftFromText="180" w:rightFromText="180" w:vertAnchor="text" w:horzAnchor="page" w:tblpX="1033" w:tblpY="316"/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985"/>
        <w:gridCol w:w="1560"/>
        <w:gridCol w:w="1275"/>
        <w:gridCol w:w="1417"/>
        <w:gridCol w:w="1119"/>
        <w:gridCol w:w="567"/>
        <w:gridCol w:w="1008"/>
        <w:gridCol w:w="3402"/>
        <w:gridCol w:w="1417"/>
        <w:gridCol w:w="1134"/>
      </w:tblGrid>
      <w:tr w:rsidR="002274A9" w:rsidRPr="0030006B" w14:paraId="1126CAE5" w14:textId="77777777" w:rsidTr="00D67F11">
        <w:trPr>
          <w:trHeight w:val="7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860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  <w:p w14:paraId="371B5152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№</w:t>
            </w:r>
          </w:p>
          <w:p w14:paraId="2E0B990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3A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Данные о нахождении мест </w:t>
            </w:r>
          </w:p>
          <w:p w14:paraId="529D4C0A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(площадок) накопления твердых коммунальных отходов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D7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F4627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25BA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32E92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Основания внесения сведений в Реестр</w:t>
            </w:r>
          </w:p>
        </w:tc>
      </w:tr>
      <w:tr w:rsidR="002274A9" w:rsidRPr="0030006B" w14:paraId="64C5E48F" w14:textId="77777777" w:rsidTr="00D67F11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6B3E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4718D7E7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1F1FA378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1BCEF150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6D0C3ECF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09D2869C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6C82C870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7050729C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5949C9AD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  <w:p w14:paraId="7ECAC730" w14:textId="77777777" w:rsidR="002274A9" w:rsidRPr="0030006B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cs="Arial"/>
                <w:color w:val="000000"/>
                <w:lang w:bidi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8785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адресе и (или) географических</w:t>
            </w:r>
          </w:p>
          <w:p w14:paraId="2B3E98C6" w14:textId="77777777" w:rsidR="002274A9" w:rsidRPr="00D67F11" w:rsidRDefault="00D67F11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к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оординатах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места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2274A9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(площадки)</w:t>
            </w:r>
          </w:p>
          <w:p w14:paraId="1B77A99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накопления твердых</w:t>
            </w:r>
          </w:p>
          <w:p w14:paraId="58B2C30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коммунальных</w:t>
            </w:r>
          </w:p>
          <w:p w14:paraId="5CF0B8F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отходов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F491E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Схема размещения</w:t>
            </w:r>
            <w:r w:rsid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места (площадки) накопления твердых </w:t>
            </w:r>
          </w:p>
          <w:p w14:paraId="568E314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коммунальных</w:t>
            </w:r>
          </w:p>
          <w:p w14:paraId="2805028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отходов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FB6E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Сведения об используемом покрытии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541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размещенных контейнерах и бункерах с указанием их объема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DDB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Информация о планируемых к размещению контейнерах и бункерах с указанием их объема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419FB" w14:textId="77777777"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59910" w14:textId="77777777"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DBD59" w14:textId="77777777" w:rsidR="002274A9" w:rsidRPr="00D67F11" w:rsidRDefault="002274A9" w:rsidP="00A02C4D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14:paraId="0DC502F0" w14:textId="77777777" w:rsidTr="00D67F11">
        <w:trPr>
          <w:trHeight w:val="501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E2B00" w14:textId="77777777" w:rsidR="002274A9" w:rsidRPr="0030006B" w:rsidRDefault="002274A9" w:rsidP="00A02C4D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46BCD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87847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B2FB5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20C8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Кол-во контейнеров, бункеров, ед.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7150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val="en-US" w:bidi="en-US"/>
              </w:rPr>
              <w:t>V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контейнера бункера, куб. м</w:t>
            </w: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3E53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29EA5F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10E76D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8AFAD2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14:paraId="3CAFB6C2" w14:textId="77777777" w:rsidTr="00D67F11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70F3" w14:textId="77777777" w:rsidR="002274A9" w:rsidRPr="0030006B" w:rsidRDefault="002274A9" w:rsidP="00A02C4D">
            <w:pPr>
              <w:ind w:firstLine="0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A38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EE6B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43F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E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4E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6661" w14:textId="77777777" w:rsidR="002274A9" w:rsidRPr="00D67F11" w:rsidRDefault="00AF59BD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к</w:t>
            </w:r>
            <w:r w:rsidR="002274A9"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ол-</w:t>
            </w:r>
          </w:p>
          <w:p w14:paraId="59DA841C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в</w:t>
            </w:r>
            <w:r w:rsidR="00AF59BD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в</w:t>
            </w:r>
            <w:r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D17" w14:textId="77777777" w:rsidR="002274A9" w:rsidRPr="00D67F11" w:rsidRDefault="00D67F11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о</w:t>
            </w:r>
            <w:r w:rsidR="002274A9" w:rsidRPr="00D67F11"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  <w:t>бъем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29CE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A47F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BBF" w14:textId="77777777" w:rsidR="002274A9" w:rsidRPr="00D67F11" w:rsidRDefault="002274A9" w:rsidP="00A02C4D">
            <w:pPr>
              <w:ind w:firstLine="0"/>
              <w:rPr>
                <w:rFonts w:eastAsia="Calibr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4A9" w:rsidRPr="0030006B" w14:paraId="5E3CABA4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A6E" w14:textId="77777777" w:rsidR="002274A9" w:rsidRPr="0030006B" w:rsidRDefault="00D67F11" w:rsidP="00A02C4D">
            <w:pPr>
              <w:pStyle w:val="Standard"/>
              <w:jc w:val="both"/>
              <w:rPr>
                <w:rFonts w:ascii="Arial" w:hAnsi="Arial" w:cs="Arial"/>
                <w:color w:val="000000"/>
                <w:lang w:val="ru-RU" w:bidi="en-US"/>
              </w:rPr>
            </w:pPr>
            <w:r>
              <w:rPr>
                <w:rFonts w:ascii="Arial" w:hAnsi="Arial" w:cs="Arial"/>
                <w:color w:val="000000"/>
                <w:lang w:val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283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C2A7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Ш:50,9373</w:t>
            </w:r>
          </w:p>
          <w:p w14:paraId="73DC4C31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79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95E7" w14:textId="77777777" w:rsidR="002274A9" w:rsidRPr="00D67F11" w:rsidRDefault="002274A9" w:rsidP="00E3267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94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B3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9C8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8A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08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D2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5CAF76D8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90B0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F2B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FA7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50,9388</w:t>
            </w:r>
          </w:p>
          <w:p w14:paraId="42E76D3F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31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6DBA" w14:textId="77777777"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78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7F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5F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7C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1023600532383, адрес: 397723,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57A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 xml:space="preserve">Население, ФАП, павильон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«Русь»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9A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4382332D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423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883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ул.Пролетарская,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C3E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50,9413</w:t>
            </w:r>
          </w:p>
          <w:p w14:paraId="280DB846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F6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92B4" w14:textId="77777777"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F8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9C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D3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0A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B5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ИП КФХ Зинченко И.Н., ИП КФХ Бутенко В.В., ИП КФХ Калашников А.Я.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D0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7395E715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1990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FD0" w14:textId="77777777" w:rsidR="002274A9" w:rsidRPr="00D67F11" w:rsidRDefault="002274A9" w:rsidP="005C10DB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ул.Пролетарская, 1</w:t>
            </w:r>
            <w:r w:rsidR="005C10DB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3D6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50,9425</w:t>
            </w:r>
          </w:p>
          <w:p w14:paraId="447CB833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661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AAA" w14:textId="77777777"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FB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260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EE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462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77D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МКОУ Пчелиновская СОШ, Администрация поселения, магазин ТПС №</w:t>
            </w:r>
            <w:r w:rsidR="0030006B"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1, отделение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EF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49BD5A8F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C7C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4A1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ул.Школьная, 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753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50,9446</w:t>
            </w:r>
          </w:p>
          <w:p w14:paraId="61EA35E4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46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4FE" w14:textId="77777777"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>
              <w:rPr>
                <w:rFonts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711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C5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8EB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71B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DAB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0A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62F30AF6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A04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BAA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 Сальцева,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C26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50,9388</w:t>
            </w:r>
          </w:p>
          <w:p w14:paraId="761DEB89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FE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0E4" w14:textId="77777777"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B42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24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631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E5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1023600532383, адрес: 397723, Воронежская область, Бобровский район, село Пчелиновка, улица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61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Население, ИП КФХ Шапиева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1BE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06CAD4F3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795A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4071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 Комсомольская,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B94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50,9456</w:t>
            </w:r>
          </w:p>
          <w:p w14:paraId="0A49C8C7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F1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997" w14:textId="77777777"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AFA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0B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B3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C6B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23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4A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2F59FBFC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8C3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CA4F" w14:textId="77777777" w:rsidR="002274A9" w:rsidRPr="00D67F11" w:rsidRDefault="002274A9" w:rsidP="004738F4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</w:t>
            </w:r>
            <w:r w:rsidR="0030006B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 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ул. Лесная, 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788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945413</w:t>
            </w:r>
          </w:p>
          <w:p w14:paraId="6A921409" w14:textId="77777777" w:rsidR="002274A9" w:rsidRPr="00D67F11" w:rsidRDefault="002274A9" w:rsidP="004738F4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40,000</w:t>
            </w:r>
            <w:r w:rsidR="004738F4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FFD" w14:textId="77777777" w:rsidR="002274A9" w:rsidRPr="00D67F11" w:rsidRDefault="00E3529C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4738F4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3E7" w14:textId="77777777" w:rsidR="002274A9" w:rsidRPr="00D67F11" w:rsidRDefault="004738F4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18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E1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B1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BD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67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F97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5A3B82C9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D67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D80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378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51,0036</w:t>
            </w:r>
          </w:p>
          <w:p w14:paraId="6E8CE8FA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EB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B71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EE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FC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F54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14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DD9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48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73B3D0FD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E24" w14:textId="77777777"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BBE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880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51,0069</w:t>
            </w:r>
          </w:p>
          <w:p w14:paraId="69DF5D1F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81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391" w14:textId="77777777"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60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F7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9342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BEF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41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Население, ФАП, отделение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CE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0F07FE6F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6728" w14:textId="77777777"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D13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ул.Советская,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00C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51,0102</w:t>
            </w:r>
          </w:p>
          <w:p w14:paraId="5F97D6A5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36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DD42" w14:textId="77777777"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23D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8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7A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42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A22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E54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05352E73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4CB" w14:textId="77777777"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9A1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</w:t>
            </w: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Варваринка, ул.Микрорайон,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CB5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Ш: 51,0123</w:t>
            </w:r>
          </w:p>
          <w:p w14:paraId="653D06EF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Д: 39,9793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057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Асфальто-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A90" w14:textId="77777777" w:rsidR="002274A9" w:rsidRPr="00D67F11" w:rsidRDefault="00455B1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1F2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6B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40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8F8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42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 xml:space="preserve">Население,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магазин «Кристина»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359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3F381A03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F55" w14:textId="77777777"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A81" w14:textId="77777777" w:rsidR="002274A9" w:rsidRPr="00D67F11" w:rsidRDefault="002274A9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пер.Солнечный,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9C8D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002429</w:t>
            </w:r>
          </w:p>
          <w:p w14:paraId="60A07DD9" w14:textId="77777777" w:rsidR="002274A9" w:rsidRPr="00D67F11" w:rsidRDefault="002274A9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39,982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99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892" w14:textId="77777777" w:rsidR="002274A9" w:rsidRPr="00D67F11" w:rsidRDefault="00811712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  <w:lang w:bidi="en-US"/>
              </w:rPr>
            </w:pPr>
            <w:r>
              <w:rPr>
                <w:rFonts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F6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6DD0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046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3DB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4E0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0A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2274A9" w:rsidRPr="00D67F11" w14:paraId="5627584E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C705" w14:textId="77777777" w:rsidR="002274A9" w:rsidRPr="00D67F11" w:rsidRDefault="00AF59BD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2274A9"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42A" w14:textId="77777777" w:rsidR="002274A9" w:rsidRPr="00D67F11" w:rsidRDefault="00E126FC" w:rsidP="00A02C4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ул.Свободы,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7EE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51,0156</w:t>
            </w:r>
          </w:p>
          <w:p w14:paraId="2528BC26" w14:textId="77777777" w:rsidR="002274A9" w:rsidRPr="00D67F11" w:rsidRDefault="002274A9" w:rsidP="00A02C4D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CDB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93D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E2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CA1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A45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23C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111E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403" w14:textId="77777777" w:rsidR="002274A9" w:rsidRPr="00D67F11" w:rsidRDefault="002274A9" w:rsidP="00A02C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2AD9A3DB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3DC" w14:textId="77777777" w:rsidR="00E126FC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B7F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Советская, 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967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50,999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771</w:t>
            </w:r>
          </w:p>
          <w:p w14:paraId="3D92DE68" w14:textId="77777777" w:rsidR="00CA41BB" w:rsidRPr="00D67F11" w:rsidRDefault="00CA41BB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 39,976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B64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C7A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34C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F52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5EC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D01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0AC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78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556B28D2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2E9" w14:textId="77777777" w:rsidR="00E126FC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7D9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с.Николо-Варваринка,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Советская,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0FA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 51,0023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65</w:t>
            </w:r>
          </w:p>
          <w:p w14:paraId="59C53C28" w14:textId="77777777" w:rsidR="00CA41BB" w:rsidRPr="00D67F11" w:rsidRDefault="00CA41BB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 39,978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B5C0" w14:textId="77777777" w:rsidR="00E126FC" w:rsidRPr="00D67F11" w:rsidRDefault="00E3529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42F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540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83E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AA6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27A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F17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27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5CBB91AC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E3B9" w14:textId="77777777"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51C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пер.Солнечный,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1FCA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007</w:t>
            </w:r>
          </w:p>
          <w:p w14:paraId="3B236033" w14:textId="77777777" w:rsidR="00CA41BB" w:rsidRPr="00D67F11" w:rsidRDefault="00CA41BB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39,98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59DF" w14:textId="77777777" w:rsidR="00E126FC" w:rsidRPr="00D67F11" w:rsidRDefault="00E3529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959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93D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746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14D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ABA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Администрация Пчелиновского сельского поселения, ОГРН 1023600532383, адрес: 397723, Воронежская область, Бобровский </w:t>
            </w: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62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lastRenderedPageBreak/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5BA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1680E1FB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4C20" w14:textId="77777777"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CE5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 xml:space="preserve">с.Николо-Варваринка,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ул.Дорожная,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BCA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51,00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6826</w:t>
            </w:r>
          </w:p>
          <w:p w14:paraId="2B4B92FB" w14:textId="77777777" w:rsidR="00CA41BB" w:rsidRPr="00D67F11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39,9737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5E8F" w14:textId="77777777" w:rsidR="00E126FC" w:rsidRPr="00D67F11" w:rsidRDefault="00E3529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  <w:r w:rsidR="00E126FC"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505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2E1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372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0DB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69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AEF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404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712A8C23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A52" w14:textId="77777777" w:rsidR="00E126FC" w:rsidRDefault="00910F3D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694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ул.Советская,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24F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50,944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905</w:t>
            </w:r>
          </w:p>
          <w:p w14:paraId="34D602AC" w14:textId="77777777" w:rsidR="00CA41BB" w:rsidRPr="00D67F11" w:rsidRDefault="00CA41BB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39,997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4F63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46B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B01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99E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D9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F81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3CD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472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53A3BCFB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9CC" w14:textId="77777777"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CFB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Комсомольская, 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A06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3727</w:t>
            </w:r>
          </w:p>
          <w:p w14:paraId="4EF8A726" w14:textId="77777777" w:rsidR="00CA41BB" w:rsidRPr="00D67F11" w:rsidRDefault="00A839B1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718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8D6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0C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60B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A9E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4933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F4A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17B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E126FC" w:rsidRPr="00D67F11" w14:paraId="037380EE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D19" w14:textId="77777777" w:rsidR="00E126FC" w:rsidRDefault="00E126F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E1D8" w14:textId="77777777" w:rsidR="00E126FC" w:rsidRPr="00D67F11" w:rsidRDefault="00E126FC" w:rsidP="00E126F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 w:rsidRPr="00D67F1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Центральная,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0C89" w14:textId="77777777" w:rsidR="00E126FC" w:rsidRDefault="00CA41BB" w:rsidP="00E126F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50,941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889</w:t>
            </w:r>
          </w:p>
          <w:p w14:paraId="5225C147" w14:textId="77777777" w:rsidR="00CA41BB" w:rsidRPr="00D67F11" w:rsidRDefault="00CA41BB" w:rsidP="00A839B1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40,005</w:t>
            </w:r>
            <w:r w:rsidR="00A839B1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503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D00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996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823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CD7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40D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F895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F5E" w14:textId="77777777" w:rsidR="00E126FC" w:rsidRPr="00D67F11" w:rsidRDefault="00E126FC" w:rsidP="00E126F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C51E7C" w:rsidRPr="00D67F11" w14:paraId="554884CC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CD88" w14:textId="77777777" w:rsidR="00C51E7C" w:rsidRDefault="00C51E7C" w:rsidP="00910F3D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  <w:r w:rsidR="00910F3D"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8E2F" w14:textId="77777777" w:rsidR="00C51E7C" w:rsidRPr="00D67F11" w:rsidRDefault="00C51E7C" w:rsidP="00C51E7C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ул.Комсомольская, 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842" w14:textId="77777777" w:rsidR="00C51E7C" w:rsidRDefault="00C51E7C" w:rsidP="00C51E7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50.945635</w:t>
            </w:r>
          </w:p>
          <w:p w14:paraId="4BD58062" w14:textId="77777777" w:rsidR="00C51E7C" w:rsidRDefault="00C51E7C" w:rsidP="00C51E7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39.991662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DF9" w14:textId="77777777" w:rsidR="00C51E7C" w:rsidRPr="00D67F11" w:rsidRDefault="00E3529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Асфальто-бетон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DDD" w14:textId="77777777" w:rsidR="00C51E7C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FA0D" w14:textId="77777777" w:rsidR="00C51E7C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7222" w14:textId="77777777"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38AD" w14:textId="77777777"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12C6" w14:textId="77777777"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C2C" w14:textId="77777777"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071" w14:textId="77777777" w:rsidR="00C51E7C" w:rsidRPr="00D67F11" w:rsidRDefault="00C51E7C" w:rsidP="00C51E7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  <w:tr w:rsidR="008049C7" w:rsidRPr="00D67F11" w14:paraId="749D8FD2" w14:textId="77777777" w:rsidTr="00D67F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65C" w14:textId="246B9476" w:rsidR="008049C7" w:rsidRDefault="008049C7" w:rsidP="008049C7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BDD" w14:textId="1A0B9083" w:rsidR="008049C7" w:rsidRDefault="008049C7" w:rsidP="008049C7">
            <w:pPr>
              <w:pStyle w:val="Standard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с.Пчелиновка, ул.Лесная,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5A3" w14:textId="77777777" w:rsidR="008049C7" w:rsidRDefault="00710CD6" w:rsidP="008049C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Ш: 50.948806</w:t>
            </w:r>
          </w:p>
          <w:p w14:paraId="577DAB40" w14:textId="492B60A5" w:rsidR="00710CD6" w:rsidRDefault="00710CD6" w:rsidP="008049C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 w:bidi="en-US"/>
              </w:rPr>
              <w:t>Д: 39.989226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869" w14:textId="137CBF92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Асфальто</w:t>
            </w:r>
            <w:r w:rsidR="00232D71">
              <w:rPr>
                <w:rFonts w:cs="Arial"/>
                <w:color w:val="000000"/>
                <w:sz w:val="20"/>
                <w:szCs w:val="20"/>
                <w:lang w:bidi="en-US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 xml:space="preserve">бетон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5AC" w14:textId="5FAA0874" w:rsidR="008049C7" w:rsidRDefault="00710CD6" w:rsidP="008049C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3CC" w14:textId="13B44EAC" w:rsidR="008049C7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cs="Arial"/>
                <w:color w:val="000000"/>
                <w:sz w:val="20"/>
                <w:szCs w:val="20"/>
                <w:lang w:bidi="en-US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CA8E" w14:textId="77777777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46E" w14:textId="77777777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111" w14:textId="35CE806A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Администрация Пчелиновского сельского поселения, ОГРН 1023600532383, адрес: 397723, Воронежская область, Бобровский район, село Пчелиновка, улица Центральная,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B73" w14:textId="4E214137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  <w:r w:rsidRPr="00D67F11">
              <w:rPr>
                <w:rFonts w:cs="Arial"/>
                <w:color w:val="000000"/>
                <w:sz w:val="20"/>
                <w:szCs w:val="20"/>
                <w:lang w:bidi="en-US"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66A" w14:textId="77777777" w:rsidR="008049C7" w:rsidRPr="00D67F11" w:rsidRDefault="008049C7" w:rsidP="008049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20"/>
                <w:szCs w:val="20"/>
                <w:lang w:bidi="en-US"/>
              </w:rPr>
            </w:pPr>
          </w:p>
        </w:tc>
      </w:tr>
    </w:tbl>
    <w:p w14:paraId="5A1B68CA" w14:textId="02BB9065" w:rsidR="002274A9" w:rsidRDefault="002274A9" w:rsidP="0030006B">
      <w:pPr>
        <w:pStyle w:val="ConsPlusNormal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709F2737" w14:textId="77777777" w:rsidR="008049C7" w:rsidRPr="00D67F11" w:rsidRDefault="008049C7" w:rsidP="0030006B">
      <w:pPr>
        <w:pStyle w:val="ConsPlusNormal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688FEFB0" w14:textId="77777777" w:rsidR="002274A9" w:rsidRPr="00D67F11" w:rsidRDefault="002274A9" w:rsidP="0030006B">
      <w:pPr>
        <w:ind w:firstLine="709"/>
        <w:rPr>
          <w:rFonts w:cs="Arial"/>
          <w:sz w:val="20"/>
          <w:szCs w:val="20"/>
        </w:rPr>
      </w:pPr>
    </w:p>
    <w:p w14:paraId="74EB18C3" w14:textId="77777777" w:rsidR="009A64C8" w:rsidRPr="00D67F11" w:rsidRDefault="009A64C8" w:rsidP="0030006B">
      <w:pPr>
        <w:pStyle w:val="ConsPlusNormal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9A64C8" w:rsidRPr="00D67F11" w:rsidSect="0030006B">
      <w:headerReference w:type="default" r:id="rId9"/>
      <w:footerReference w:type="default" r:id="rId10"/>
      <w:pgSz w:w="16838" w:h="11906" w:orient="landscape"/>
      <w:pgMar w:top="2268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5BE7" w14:textId="77777777" w:rsidR="0077462F" w:rsidRDefault="0077462F" w:rsidP="002C5B14">
      <w:r>
        <w:separator/>
      </w:r>
    </w:p>
  </w:endnote>
  <w:endnote w:type="continuationSeparator" w:id="0">
    <w:p w14:paraId="6F0EDEEF" w14:textId="77777777" w:rsidR="0077462F" w:rsidRDefault="0077462F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9A64C8" w14:paraId="12924399" w14:textId="77777777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2BCE645" w14:textId="77777777" w:rsidR="009A64C8" w:rsidRDefault="009A64C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3DAA31C" w14:textId="77777777" w:rsidR="009A64C8" w:rsidRDefault="009A64C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B02BEF" w14:textId="77777777" w:rsidR="009A64C8" w:rsidRDefault="009A64C8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14:paraId="1037FAE9" w14:textId="77777777" w:rsidR="009A64C8" w:rsidRDefault="009A64C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D3F7" w14:textId="77777777" w:rsidR="006D7A10" w:rsidRDefault="006D7A1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3E96" w14:textId="77777777" w:rsidR="0077462F" w:rsidRDefault="0077462F" w:rsidP="002C5B14">
      <w:r>
        <w:separator/>
      </w:r>
    </w:p>
  </w:footnote>
  <w:footnote w:type="continuationSeparator" w:id="0">
    <w:p w14:paraId="6A5EC7CA" w14:textId="77777777" w:rsidR="0077462F" w:rsidRDefault="0077462F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1B80" w14:textId="77777777" w:rsidR="006D7A10" w:rsidRPr="005E0478" w:rsidRDefault="006D7A10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0290F"/>
    <w:multiLevelType w:val="hybridMultilevel"/>
    <w:tmpl w:val="E15C3E4C"/>
    <w:lvl w:ilvl="0" w:tplc="D51C4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4FB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A9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24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333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4A9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D71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BF"/>
    <w:rsid w:val="00257CFB"/>
    <w:rsid w:val="00260160"/>
    <w:rsid w:val="0026063B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06B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E81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11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B19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B9E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8F4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1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950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287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CF0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57EF1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180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0DB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57F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990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0FCC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0F4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CDF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14C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8F6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757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4C06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5D2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CD6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718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62F"/>
    <w:rsid w:val="00774877"/>
    <w:rsid w:val="00774C5F"/>
    <w:rsid w:val="007750AB"/>
    <w:rsid w:val="00775695"/>
    <w:rsid w:val="007757DB"/>
    <w:rsid w:val="00775CA1"/>
    <w:rsid w:val="00775D33"/>
    <w:rsid w:val="007761E3"/>
    <w:rsid w:val="007763D6"/>
    <w:rsid w:val="0077697B"/>
    <w:rsid w:val="00776A01"/>
    <w:rsid w:val="00776B03"/>
    <w:rsid w:val="0077755F"/>
    <w:rsid w:val="007778ED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49C7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1712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1E6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6BB7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6DF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0AE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952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70D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0F3D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750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C9F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0B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862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C4D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3D0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24E"/>
    <w:rsid w:val="00A83314"/>
    <w:rsid w:val="00A833A4"/>
    <w:rsid w:val="00A839B1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9BD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737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07EAC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4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B41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4DE5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056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420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A0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7FD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7C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581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4BD2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379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1BB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4CA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632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11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943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1F6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6FC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17B75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D44"/>
    <w:rsid w:val="00E31E1F"/>
    <w:rsid w:val="00E31F0D"/>
    <w:rsid w:val="00E321C1"/>
    <w:rsid w:val="00E32379"/>
    <w:rsid w:val="00E32391"/>
    <w:rsid w:val="00E3254B"/>
    <w:rsid w:val="00E32575"/>
    <w:rsid w:val="00E3267B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29C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4A0C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3A7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058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251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891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553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8A2E"/>
  <w15:docId w15:val="{C51A5E1B-10C2-4A5B-8879-5635E592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Заголовок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2B06-9A90-4FF8-9522-6E0A9F3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302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Администратор безопасности</cp:lastModifiedBy>
  <cp:revision>57</cp:revision>
  <cp:lastPrinted>2025-03-12T08:34:00Z</cp:lastPrinted>
  <dcterms:created xsi:type="dcterms:W3CDTF">2020-03-13T11:25:00Z</dcterms:created>
  <dcterms:modified xsi:type="dcterms:W3CDTF">2025-03-12T08:35:00Z</dcterms:modified>
</cp:coreProperties>
</file>